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708" w:tblpY="6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</w:tblGrid>
      <w:tr w:rsidR="00A1684E" w:rsidRPr="00F103A0" w14:paraId="672A6659" w14:textId="77777777">
        <w:trPr>
          <w:trHeight w:val="76"/>
        </w:trPr>
        <w:tc>
          <w:tcPr>
            <w:tcW w:w="1725" w:type="dxa"/>
            <w:tcBorders>
              <w:bottom w:val="dashed" w:sz="4" w:space="0" w:color="auto"/>
            </w:tcBorders>
          </w:tcPr>
          <w:p w14:paraId="0A37501D" w14:textId="77777777" w:rsidR="00A1684E" w:rsidRPr="00F103A0" w:rsidRDefault="00A1684E" w:rsidP="006F3AA9">
            <w:pPr>
              <w:jc w:val="left"/>
              <w:rPr>
                <w:sz w:val="14"/>
              </w:rPr>
            </w:pPr>
          </w:p>
        </w:tc>
      </w:tr>
      <w:tr w:rsidR="00A1684E" w:rsidRPr="00F103A0" w14:paraId="24E082A1" w14:textId="77777777">
        <w:trPr>
          <w:trHeight w:val="2191"/>
        </w:trPr>
        <w:tc>
          <w:tcPr>
            <w:tcW w:w="1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634ACD" w14:textId="77777777" w:rsidR="00FA6400" w:rsidRPr="00F103A0" w:rsidRDefault="00A1684E" w:rsidP="00CC3371">
            <w:pPr>
              <w:spacing w:line="260" w:lineRule="atLeast"/>
              <w:ind w:leftChars="175" w:left="263" w:right="113"/>
              <w:jc w:val="left"/>
              <w:rPr>
                <w:rFonts w:eastAsia="ＭＳ Ｐ明朝"/>
              </w:rPr>
            </w:pPr>
            <w:r w:rsidRPr="00F103A0">
              <w:rPr>
                <w:rFonts w:eastAsia="ＭＳ Ｐ明朝"/>
                <w:u w:val="single"/>
              </w:rPr>
              <w:t>Paste</w:t>
            </w:r>
            <w:r w:rsidR="00FA6400" w:rsidRPr="00F103A0">
              <w:rPr>
                <w:rFonts w:eastAsia="ＭＳ Ｐ明朝"/>
              </w:rPr>
              <w:t xml:space="preserve"> a </w:t>
            </w:r>
            <w:r w:rsidRPr="00F103A0">
              <w:rPr>
                <w:rFonts w:eastAsia="ＭＳ Ｐ明朝"/>
              </w:rPr>
              <w:t>photograph taken within the past</w:t>
            </w:r>
          </w:p>
          <w:p w14:paraId="700F92A9" w14:textId="77777777" w:rsidR="00A1684E" w:rsidRPr="00F103A0" w:rsidRDefault="00A1684E" w:rsidP="00CC3371">
            <w:pPr>
              <w:spacing w:line="260" w:lineRule="atLeast"/>
              <w:ind w:leftChars="75" w:left="113" w:right="113" w:firstLineChars="100" w:firstLine="150"/>
              <w:jc w:val="left"/>
              <w:rPr>
                <w:rFonts w:eastAsia="ＭＳ Ｐ明朝"/>
                <w:sz w:val="14"/>
              </w:rPr>
            </w:pPr>
            <w:r w:rsidRPr="00F103A0">
              <w:rPr>
                <w:rFonts w:eastAsia="ＭＳ Ｐ明朝"/>
              </w:rPr>
              <w:t xml:space="preserve">6 months. </w:t>
            </w:r>
          </w:p>
          <w:p w14:paraId="5DAB6C7B" w14:textId="77777777" w:rsidR="00A1684E" w:rsidRPr="00F103A0" w:rsidRDefault="00A1684E" w:rsidP="006F3AA9">
            <w:pPr>
              <w:spacing w:line="260" w:lineRule="atLeast"/>
              <w:jc w:val="left"/>
            </w:pPr>
          </w:p>
          <w:p w14:paraId="57384127" w14:textId="77777777" w:rsidR="00A1684E" w:rsidRPr="00F103A0" w:rsidRDefault="00A1684E" w:rsidP="006F3AA9">
            <w:pPr>
              <w:spacing w:line="260" w:lineRule="atLeast"/>
              <w:jc w:val="center"/>
              <w:rPr>
                <w:sz w:val="14"/>
                <w:lang w:eastAsia="zh-CN"/>
              </w:rPr>
            </w:pPr>
            <w:r w:rsidRPr="00F103A0">
              <w:rPr>
                <w:lang w:eastAsia="zh-CN"/>
              </w:rPr>
              <w:t>写真（</w:t>
            </w:r>
            <w:r w:rsidR="00D176E3" w:rsidRPr="00F103A0">
              <w:t>4.5</w:t>
            </w:r>
            <w:r w:rsidRPr="00F103A0">
              <w:rPr>
                <w:lang w:eastAsia="zh-CN"/>
              </w:rPr>
              <w:t>cm×</w:t>
            </w:r>
            <w:r w:rsidR="00D176E3" w:rsidRPr="00F103A0">
              <w:t>3.5</w:t>
            </w:r>
            <w:r w:rsidRPr="00F103A0">
              <w:rPr>
                <w:lang w:eastAsia="zh-CN"/>
              </w:rPr>
              <w:t>cm</w:t>
            </w:r>
            <w:r w:rsidRPr="00F103A0">
              <w:rPr>
                <w:lang w:eastAsia="zh-CN"/>
              </w:rPr>
              <w:t>）</w:t>
            </w:r>
          </w:p>
        </w:tc>
      </w:tr>
    </w:tbl>
    <w:p w14:paraId="02EB378F" w14:textId="77777777" w:rsidR="00114512" w:rsidRDefault="00114512" w:rsidP="006A252A">
      <w:pPr>
        <w:ind w:leftChars="1701" w:left="2551" w:firstLineChars="554" w:firstLine="886"/>
        <w:jc w:val="right"/>
        <w:rPr>
          <w:strike/>
          <w:color w:val="000000"/>
          <w:sz w:val="16"/>
          <w:szCs w:val="16"/>
        </w:rPr>
      </w:pPr>
    </w:p>
    <w:p w14:paraId="6A05A809" w14:textId="77777777" w:rsidR="0033262B" w:rsidRPr="00F103A0" w:rsidRDefault="0033262B" w:rsidP="006A252A">
      <w:pPr>
        <w:ind w:leftChars="1701" w:left="2551" w:firstLineChars="554" w:firstLine="886"/>
        <w:jc w:val="right"/>
        <w:rPr>
          <w:strike/>
          <w:color w:val="000000"/>
          <w:sz w:val="16"/>
          <w:szCs w:val="16"/>
        </w:rPr>
      </w:pPr>
    </w:p>
    <w:p w14:paraId="1A6E4D22" w14:textId="77777777" w:rsidR="00483637" w:rsidRPr="00F103A0" w:rsidRDefault="00483637" w:rsidP="00483637">
      <w:pPr>
        <w:ind w:firstLineChars="1500" w:firstLine="3600"/>
        <w:rPr>
          <w:color w:val="000000"/>
          <w:sz w:val="24"/>
          <w:szCs w:val="24"/>
        </w:rPr>
      </w:pPr>
      <w:r w:rsidRPr="00F103A0">
        <w:rPr>
          <w:color w:val="000000"/>
          <w:sz w:val="24"/>
          <w:szCs w:val="24"/>
        </w:rPr>
        <w:t>入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学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志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願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票</w:t>
      </w:r>
    </w:p>
    <w:p w14:paraId="13DBDE62" w14:textId="77777777" w:rsidR="0031757E" w:rsidRPr="00F103A0" w:rsidRDefault="00483637" w:rsidP="00483637">
      <w:pPr>
        <w:ind w:firstLineChars="1800" w:firstLine="3240"/>
        <w:jc w:val="left"/>
        <w:rPr>
          <w:color w:val="000000"/>
        </w:rPr>
      </w:pPr>
      <w:r w:rsidRPr="00F103A0">
        <w:rPr>
          <w:rFonts w:eastAsia="ＭＳ Ｐ明朝"/>
          <w:color w:val="000000"/>
          <w:sz w:val="18"/>
        </w:rPr>
        <w:t>APPLICATION FOR ADMISSION</w:t>
      </w:r>
    </w:p>
    <w:p w14:paraId="5A39BBE3" w14:textId="77777777" w:rsidR="00F71DBB" w:rsidRPr="00F103A0" w:rsidRDefault="00F71DBB">
      <w:pPr>
        <w:jc w:val="left"/>
        <w:rPr>
          <w:color w:val="000000"/>
        </w:rPr>
      </w:pPr>
    </w:p>
    <w:p w14:paraId="41C8F396" w14:textId="77777777" w:rsidR="00A1684E" w:rsidRPr="00CC4883" w:rsidRDefault="00A1684E">
      <w:pPr>
        <w:jc w:val="left"/>
      </w:pPr>
    </w:p>
    <w:p w14:paraId="72A3D3EC" w14:textId="77777777" w:rsidR="00A1684E" w:rsidRPr="00CC4883" w:rsidRDefault="00A1684E">
      <w:pPr>
        <w:jc w:val="left"/>
      </w:pPr>
    </w:p>
    <w:p w14:paraId="0D0B940D" w14:textId="77777777" w:rsidR="00A1684E" w:rsidRPr="00CC4883" w:rsidRDefault="00A1684E">
      <w:pPr>
        <w:jc w:val="left"/>
      </w:pPr>
    </w:p>
    <w:p w14:paraId="0E27B00A" w14:textId="77777777" w:rsidR="003F6632" w:rsidRPr="00CC4883" w:rsidRDefault="003F6632">
      <w:pPr>
        <w:jc w:val="left"/>
      </w:pPr>
    </w:p>
    <w:p w14:paraId="60061E4C" w14:textId="77777777" w:rsidR="00CC4883" w:rsidRPr="00CC4883" w:rsidRDefault="00CC4883">
      <w:pPr>
        <w:jc w:val="left"/>
      </w:pPr>
    </w:p>
    <w:p w14:paraId="44EAFD9C" w14:textId="77777777" w:rsidR="006F3AA9" w:rsidRPr="00CC4883" w:rsidRDefault="006F3AA9">
      <w:pPr>
        <w:jc w:val="left"/>
        <w:rPr>
          <w:rFonts w:eastAsia="ＭＳ Ｐ明朝"/>
          <w:sz w:val="18"/>
          <w:szCs w:val="18"/>
        </w:rPr>
      </w:pPr>
    </w:p>
    <w:p w14:paraId="4B94D5A5" w14:textId="77777777" w:rsidR="00925A04" w:rsidRPr="00CC4883" w:rsidRDefault="00925A04">
      <w:pPr>
        <w:jc w:val="left"/>
        <w:rPr>
          <w:rFonts w:eastAsia="ＭＳ Ｐ明朝"/>
          <w:sz w:val="18"/>
          <w:szCs w:val="18"/>
        </w:rPr>
      </w:pPr>
    </w:p>
    <w:p w14:paraId="78DB01CC" w14:textId="77777777" w:rsidR="0031757E" w:rsidRPr="00CC4883" w:rsidRDefault="0031757E">
      <w:pPr>
        <w:tabs>
          <w:tab w:val="left" w:pos="8222"/>
        </w:tabs>
        <w:jc w:val="left"/>
      </w:pPr>
      <w:r w:rsidRPr="00CC4883">
        <w:tab/>
        <w:t>(</w:t>
      </w:r>
      <w:r w:rsidRPr="00CC4883">
        <w:rPr>
          <w:rFonts w:eastAsia="ＭＳ Ｐ明朝"/>
        </w:rPr>
        <w:t>Sex</w:t>
      </w:r>
      <w:r w:rsidRPr="00CC4883">
        <w:t>)</w:t>
      </w:r>
    </w:p>
    <w:p w14:paraId="15B8B768" w14:textId="77777777" w:rsidR="0031757E" w:rsidRPr="00CC4883" w:rsidRDefault="00886234">
      <w:pPr>
        <w:tabs>
          <w:tab w:val="left" w:pos="8222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551421B" wp14:editId="07777777">
                <wp:simplePos x="0" y="0"/>
                <wp:positionH relativeFrom="column">
                  <wp:posOffset>1610360</wp:posOffset>
                </wp:positionH>
                <wp:positionV relativeFrom="paragraph">
                  <wp:posOffset>168275</wp:posOffset>
                </wp:positionV>
                <wp:extent cx="75692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139B3A0">
              <v:line id="Line 2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26.8pt,13.25pt" to="186.4pt,13.25pt" w14:anchorId="510B7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B5E61F4" wp14:editId="07777777">
                <wp:simplePos x="0" y="0"/>
                <wp:positionH relativeFrom="column">
                  <wp:posOffset>2481580</wp:posOffset>
                </wp:positionH>
                <wp:positionV relativeFrom="paragraph">
                  <wp:posOffset>168275</wp:posOffset>
                </wp:positionV>
                <wp:extent cx="27273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D81DB3D">
              <v:line id="Line 4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95.4pt,13.25pt" to="410.15pt,13.25pt" w14:anchorId="0F202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v3EwIAACk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4D881B" wp14:editId="07777777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34F6A" w14:textId="77777777" w:rsidR="00EA3D79" w:rsidRDefault="00EA3D79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88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15pt;margin-top:6pt;width:9pt;height:1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" o:allowincell="f" filled="f" stroked="f">
                <v:textbox inset="0,0,0,0">
                  <w:txbxContent>
                    <w:p w14:paraId="68834F6A" w14:textId="77777777" w:rsidR="00EA3D79" w:rsidRDefault="00EA3D79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31757E" w:rsidRPr="00CC4883">
        <w:t>１．</w:t>
      </w:r>
      <w:r w:rsidR="0031757E" w:rsidRPr="00CC4883">
        <w:rPr>
          <w:rFonts w:eastAsia="ＭＳ Ｐ明朝"/>
        </w:rPr>
        <w:t>Name in full in native langu</w:t>
      </w:r>
      <w:r w:rsidR="0031757E" w:rsidRPr="0072568B">
        <w:rPr>
          <w:rFonts w:eastAsia="ＭＳ Ｐ明朝"/>
        </w:rPr>
        <w:t>age</w:t>
      </w:r>
      <w:r w:rsidR="0031757E" w:rsidRPr="00CC4883">
        <w:tab/>
        <w:t>□</w:t>
      </w:r>
      <w:r w:rsidR="0031757E" w:rsidRPr="00CC4883">
        <w:rPr>
          <w:rFonts w:eastAsia="ＭＳ Ｐ明朝"/>
        </w:rPr>
        <w:t>Male</w:t>
      </w:r>
      <w:r w:rsidR="0031757E" w:rsidRPr="00CC4883">
        <w:t>（男）</w:t>
      </w:r>
    </w:p>
    <w:p w14:paraId="5C8B4856" w14:textId="77777777" w:rsidR="0031757E" w:rsidRPr="00CC4883" w:rsidRDefault="0031757E">
      <w:pPr>
        <w:tabs>
          <w:tab w:val="left" w:pos="8222"/>
        </w:tabs>
        <w:jc w:val="left"/>
      </w:pPr>
      <w:r w:rsidRPr="00CC4883">
        <w:t xml:space="preserve">　　（姓名（自国語</w:t>
      </w:r>
      <w:r w:rsidRPr="00CC4883">
        <w:t>))</w:t>
      </w:r>
      <w:r w:rsidRPr="00CC4883">
        <w:t xml:space="preserve">　</w:t>
      </w:r>
      <w:r w:rsidRPr="00CC4883">
        <w:rPr>
          <w:rFonts w:eastAsia="ＭＳ Ｐ明朝"/>
        </w:rPr>
        <w:t xml:space="preserve">  </w:t>
      </w:r>
      <w:r w:rsidRPr="00CC4883">
        <w:t xml:space="preserve">　　　　　　</w:t>
      </w:r>
      <w:r w:rsidRPr="00CC4883">
        <w:t>(</w:t>
      </w:r>
      <w:r w:rsidRPr="00CC4883">
        <w:rPr>
          <w:rFonts w:eastAsia="ＭＳ Ｐ明朝"/>
        </w:rPr>
        <w:t>Family name</w:t>
      </w:r>
      <w:r w:rsidRPr="00CC4883">
        <w:t>)</w:t>
      </w:r>
      <w:r w:rsidRPr="00CC4883">
        <w:rPr>
          <w:rFonts w:eastAsia="ＭＳ Ｐ明朝"/>
        </w:rPr>
        <w:t xml:space="preserve">         </w:t>
      </w:r>
      <w:r w:rsidRPr="00CC4883">
        <w:t xml:space="preserve">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First name</w:t>
      </w:r>
      <w:r w:rsidRPr="00CC4883">
        <w:t>)</w:t>
      </w:r>
      <w:r w:rsidRPr="00CC4883">
        <w:rPr>
          <w:rFonts w:eastAsia="ＭＳ Ｐ明朝"/>
        </w:rPr>
        <w:t xml:space="preserve">   </w:t>
      </w:r>
      <w:r w:rsidRPr="00CC4883">
        <w:t xml:space="preserve">　　　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Middle name</w:t>
      </w:r>
      <w:r w:rsidRPr="00CC4883">
        <w:t>)</w:t>
      </w:r>
      <w:r w:rsidRPr="00CC4883">
        <w:tab/>
        <w:t>□</w:t>
      </w:r>
      <w:r w:rsidRPr="00CC4883">
        <w:rPr>
          <w:rFonts w:eastAsia="ＭＳ Ｐ明朝"/>
        </w:rPr>
        <w:t>Female</w:t>
      </w:r>
      <w:r w:rsidRPr="00CC4883">
        <w:t>（女）</w:t>
      </w:r>
    </w:p>
    <w:p w14:paraId="3DEEC669" w14:textId="77777777" w:rsidR="0031757E" w:rsidRPr="00CC4883" w:rsidRDefault="0031757E">
      <w:pPr>
        <w:tabs>
          <w:tab w:val="left" w:pos="8222"/>
        </w:tabs>
        <w:jc w:val="left"/>
      </w:pPr>
    </w:p>
    <w:p w14:paraId="13ABD516" w14:textId="77777777" w:rsidR="0031757E" w:rsidRPr="00CC4883" w:rsidRDefault="00886234">
      <w:pPr>
        <w:tabs>
          <w:tab w:val="left" w:pos="8222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615282" wp14:editId="07777777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81AEB72">
              <v:line id="Line 7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12.5pt,11.6pt" to="186pt,11.6pt" w14:anchorId="0DAF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K2DwIAACg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2B6291" wp14:editId="07777777">
                <wp:simplePos x="0" y="0"/>
                <wp:positionH relativeFrom="column">
                  <wp:posOffset>2481580</wp:posOffset>
                </wp:positionH>
                <wp:positionV relativeFrom="paragraph">
                  <wp:posOffset>166370</wp:posOffset>
                </wp:positionV>
                <wp:extent cx="272732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7299AFE">
              <v:line id="Line 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95.4pt,13.1pt" to="410.15pt,13.1pt" w14:anchorId="2AD64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R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F611C1D" wp14:editId="07777777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F5E3" w14:textId="77777777" w:rsidR="00EA3D79" w:rsidRDefault="00EA3D79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1C1D" id="Text Box 8" o:spid="_x0000_s1027" type="#_x0000_t202" style="position:absolute;margin-left:187.15pt;margin-top:5.85pt;width: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" o:allowincell="f" filled="f" stroked="f">
                <v:textbox inset="0,0,0,0">
                  <w:txbxContent>
                    <w:p w14:paraId="7E58F5E3" w14:textId="77777777" w:rsidR="00EA3D79" w:rsidRDefault="00EA3D79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In Roman block capitals</w:t>
      </w:r>
      <w:r w:rsidR="0031757E" w:rsidRPr="00CC4883">
        <w:tab/>
        <w:t>(</w:t>
      </w:r>
      <w:r w:rsidR="0031757E" w:rsidRPr="00CC4883">
        <w:rPr>
          <w:rFonts w:eastAsia="ＭＳ Ｐ明朝"/>
        </w:rPr>
        <w:t>Marital Status</w:t>
      </w:r>
      <w:r w:rsidR="0031757E" w:rsidRPr="00CC4883">
        <w:t>)</w:t>
      </w:r>
    </w:p>
    <w:p w14:paraId="61C90F03" w14:textId="77777777" w:rsidR="0031757E" w:rsidRPr="00CC4883" w:rsidRDefault="0031757E">
      <w:pPr>
        <w:tabs>
          <w:tab w:val="left" w:pos="8222"/>
        </w:tabs>
        <w:jc w:val="left"/>
      </w:pPr>
      <w:r w:rsidRPr="00CC4883">
        <w:t xml:space="preserve">　　（ローマ字）　　　　　　　　　　</w:t>
      </w:r>
      <w:r w:rsidRPr="00CC4883">
        <w:t>(</w:t>
      </w:r>
      <w:r w:rsidRPr="00CC4883">
        <w:rPr>
          <w:rFonts w:eastAsia="ＭＳ Ｐ明朝"/>
        </w:rPr>
        <w:t>Family name</w:t>
      </w:r>
      <w:r w:rsidRPr="00CC4883">
        <w:t>)</w:t>
      </w:r>
      <w:r w:rsidRPr="00CC4883">
        <w:rPr>
          <w:rFonts w:eastAsia="ＭＳ Ｐ明朝"/>
        </w:rPr>
        <w:t xml:space="preserve">         </w:t>
      </w:r>
      <w:r w:rsidRPr="00CC4883">
        <w:t xml:space="preserve">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First name</w:t>
      </w:r>
      <w:r w:rsidRPr="00CC4883">
        <w:t>)</w:t>
      </w:r>
      <w:r w:rsidRPr="00CC4883">
        <w:rPr>
          <w:rFonts w:eastAsia="ＭＳ Ｐ明朝"/>
        </w:rPr>
        <w:t xml:space="preserve">     </w:t>
      </w:r>
      <w:r w:rsidRPr="00CC4883">
        <w:t xml:space="preserve">　　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Middle name</w:t>
      </w:r>
      <w:r w:rsidRPr="00CC4883">
        <w:t>)</w:t>
      </w:r>
      <w:r w:rsidRPr="00CC4883">
        <w:tab/>
        <w:t>□</w:t>
      </w:r>
      <w:r w:rsidRPr="00CC4883">
        <w:rPr>
          <w:rFonts w:eastAsia="ＭＳ Ｐ明朝"/>
        </w:rPr>
        <w:t>Single</w:t>
      </w:r>
      <w:r w:rsidRPr="00CC4883">
        <w:t>（未婚）</w:t>
      </w:r>
    </w:p>
    <w:p w14:paraId="49EB7931" w14:textId="77777777" w:rsidR="006F3AA9" w:rsidRPr="00CC4883" w:rsidRDefault="0031757E">
      <w:pPr>
        <w:tabs>
          <w:tab w:val="left" w:pos="8222"/>
        </w:tabs>
        <w:jc w:val="left"/>
      </w:pPr>
      <w:r w:rsidRPr="00CC4883">
        <w:tab/>
        <w:t>□</w:t>
      </w:r>
      <w:r w:rsidRPr="00CC4883">
        <w:rPr>
          <w:rFonts w:eastAsia="ＭＳ Ｐ明朝"/>
        </w:rPr>
        <w:t>Married</w:t>
      </w:r>
      <w:r w:rsidRPr="00CC4883">
        <w:t>(</w:t>
      </w:r>
      <w:r w:rsidRPr="00CC4883">
        <w:t>既婚</w:t>
      </w:r>
      <w:r w:rsidRPr="00CC4883">
        <w:t>)</w:t>
      </w:r>
    </w:p>
    <w:p w14:paraId="1500B9ED" w14:textId="77777777" w:rsidR="0031757E" w:rsidRPr="00CC4883" w:rsidRDefault="0031757E">
      <w:pPr>
        <w:jc w:val="left"/>
      </w:pPr>
      <w:r w:rsidRPr="00CC4883">
        <w:t>２．</w:t>
      </w:r>
      <w:r w:rsidRPr="00CC4883">
        <w:rPr>
          <w:rFonts w:eastAsia="ＭＳ Ｐ明朝"/>
        </w:rPr>
        <w:t>Nationality</w:t>
      </w:r>
    </w:p>
    <w:p w14:paraId="72144AFC" w14:textId="77777777" w:rsidR="0031757E" w:rsidRPr="00CC4883" w:rsidRDefault="0031757E">
      <w:pPr>
        <w:tabs>
          <w:tab w:val="left" w:pos="7372"/>
          <w:tab w:val="left" w:pos="7828"/>
        </w:tabs>
        <w:jc w:val="left"/>
        <w:rPr>
          <w:sz w:val="14"/>
        </w:rPr>
      </w:pPr>
      <w:r w:rsidRPr="00CC4883">
        <w:t xml:space="preserve">　　（国　籍）</w:t>
      </w:r>
    </w:p>
    <w:p w14:paraId="22A3C21F" w14:textId="77777777" w:rsidR="0031757E" w:rsidRPr="00CC4883" w:rsidRDefault="00886234">
      <w:pPr>
        <w:tabs>
          <w:tab w:val="left" w:pos="7828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55C14" wp14:editId="07777777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223837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6586F35">
              <v:line id="Line 10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67.5pt,0" to="243.75pt,0" w14:anchorId="6B10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"/>
            </w:pict>
          </mc:Fallback>
        </mc:AlternateContent>
      </w:r>
    </w:p>
    <w:p w14:paraId="3B4E4A19" w14:textId="77777777" w:rsidR="0031757E" w:rsidRPr="00CC4883" w:rsidRDefault="0031757E">
      <w:pPr>
        <w:jc w:val="left"/>
      </w:pPr>
      <w:r w:rsidRPr="00CC4883">
        <w:t>３．</w:t>
      </w:r>
      <w:r w:rsidRPr="00CC4883">
        <w:rPr>
          <w:rFonts w:eastAsia="ＭＳ Ｐ明朝"/>
        </w:rPr>
        <w:t>Date of birth</w:t>
      </w:r>
      <w:r w:rsidR="0078319C" w:rsidRPr="00CC4883">
        <w:rPr>
          <w:rFonts w:eastAsia="ＭＳ Ｐ明朝"/>
        </w:rPr>
        <w:t xml:space="preserve"> </w:t>
      </w:r>
      <w:r w:rsidRPr="00CC4883">
        <w:t>(</w:t>
      </w:r>
      <w:r w:rsidRPr="00CC4883">
        <w:t xml:space="preserve">生年月日）　</w:t>
      </w:r>
    </w:p>
    <w:p w14:paraId="57A4328C" w14:textId="77777777" w:rsidR="0031757E" w:rsidRPr="00CC4883" w:rsidRDefault="0031757E">
      <w:pPr>
        <w:tabs>
          <w:tab w:val="left" w:pos="7828"/>
        </w:tabs>
        <w:jc w:val="left"/>
        <w:outlineLvl w:val="0"/>
        <w:rPr>
          <w:sz w:val="14"/>
        </w:rPr>
      </w:pPr>
      <w:r w:rsidRPr="00CC4883">
        <w:t xml:space="preserve">　　</w:t>
      </w:r>
    </w:p>
    <w:p w14:paraId="330B0554" w14:textId="38C0C4CA" w:rsidR="0031757E" w:rsidRPr="00CC4883" w:rsidRDefault="00886234">
      <w:pPr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EC778E3" wp14:editId="07777777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420381B">
              <v:line id="Line 12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from="15.4pt,.55pt" to="245.65pt,.55pt" w14:anchorId="7AEC16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"/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Year</w:t>
      </w:r>
      <w:r w:rsidR="0031757E" w:rsidRPr="00CC4883">
        <w:t xml:space="preserve">（年）　</w:t>
      </w:r>
      <w:r w:rsidR="0031757E" w:rsidRPr="00CC4883">
        <w:rPr>
          <w:rFonts w:eastAsia="ＭＳ Ｐ明朝"/>
        </w:rPr>
        <w:t xml:space="preserve">  Month</w:t>
      </w:r>
      <w:r w:rsidR="0031757E" w:rsidRPr="00CC4883">
        <w:t>（月）</w:t>
      </w:r>
      <w:r w:rsidR="0031757E" w:rsidRPr="00CC4883">
        <w:rPr>
          <w:rFonts w:eastAsia="ＭＳ Ｐ明朝"/>
        </w:rPr>
        <w:t xml:space="preserve">    Day</w:t>
      </w:r>
      <w:r w:rsidR="0031757E" w:rsidRPr="00CC4883">
        <w:t>（日）</w:t>
      </w:r>
      <w:r w:rsidR="0031757E" w:rsidRPr="00CC4883">
        <w:t xml:space="preserve"> </w:t>
      </w:r>
      <w:r w:rsidR="0031757E" w:rsidRPr="00CC4883">
        <w:t xml:space="preserve">　</w:t>
      </w:r>
      <w:r w:rsidR="0031757E" w:rsidRPr="00CC4883">
        <w:rPr>
          <w:rFonts w:eastAsia="ＭＳ Ｐ明朝"/>
        </w:rPr>
        <w:t xml:space="preserve"> Age</w:t>
      </w:r>
      <w:r w:rsidR="00282EAA" w:rsidRPr="00CC4883">
        <w:t>（年齢</w:t>
      </w:r>
      <w:r w:rsidR="00282EAA" w:rsidRPr="00CC4883">
        <w:rPr>
          <w:rFonts w:hint="eastAsia"/>
        </w:rPr>
        <w:t>）</w:t>
      </w:r>
      <w:r w:rsidR="00282EAA" w:rsidRPr="00CC4883">
        <w:rPr>
          <w:rFonts w:ascii="ＭＳ Ｐ明朝" w:eastAsia="ＭＳ Ｐ明朝"/>
        </w:rPr>
        <w:t>(</w:t>
      </w:r>
      <w:r w:rsidR="00CE2BB6" w:rsidRPr="00CC4883">
        <w:rPr>
          <w:rFonts w:ascii="OASYS明朝"/>
        </w:rPr>
        <w:t>as of April 1,20</w:t>
      </w:r>
      <w:r w:rsidR="00990594" w:rsidRPr="00CC4883">
        <w:rPr>
          <w:rFonts w:ascii="OASYS明朝"/>
        </w:rPr>
        <w:t>2</w:t>
      </w:r>
      <w:r w:rsidR="759D387E" w:rsidRPr="00CC4883">
        <w:rPr>
          <w:rFonts w:ascii="OASYS明朝"/>
        </w:rPr>
        <w:t>6</w:t>
      </w:r>
      <w:r w:rsidR="00282EAA" w:rsidRPr="00CC4883">
        <w:rPr>
          <w:rFonts w:ascii="OASYS明朝"/>
        </w:rPr>
        <w:t>)年齢</w:t>
      </w:r>
      <w:r w:rsidR="00CE2BB6" w:rsidRPr="00CC4883">
        <w:rPr>
          <w:rFonts w:ascii="OASYS明朝"/>
        </w:rPr>
        <w:t>(20</w:t>
      </w:r>
      <w:r w:rsidR="00AF0113">
        <w:rPr>
          <w:rFonts w:ascii="OASYS明朝" w:hint="eastAsia"/>
        </w:rPr>
        <w:t>26</w:t>
      </w:r>
      <w:bookmarkStart w:id="0" w:name="_GoBack"/>
      <w:bookmarkEnd w:id="0"/>
      <w:r w:rsidR="00282EAA" w:rsidRPr="00CC4883">
        <w:rPr>
          <w:rFonts w:ascii="OASYS明朝"/>
        </w:rPr>
        <w:t>年</w:t>
      </w:r>
      <w:r w:rsidR="006A5DDA">
        <w:rPr>
          <w:rFonts w:ascii="OASYS明朝"/>
        </w:rPr>
        <w:t>4</w:t>
      </w:r>
      <w:r w:rsidR="00282EAA" w:rsidRPr="00CC4883">
        <w:rPr>
          <w:rFonts w:ascii="OASYS明朝"/>
        </w:rPr>
        <w:t>月</w:t>
      </w:r>
      <w:r w:rsidR="006A5DDA">
        <w:rPr>
          <w:rFonts w:ascii="OASYS明朝"/>
        </w:rPr>
        <w:t>1</w:t>
      </w:r>
      <w:r w:rsidR="00282EAA" w:rsidRPr="00CC4883">
        <w:rPr>
          <w:rFonts w:ascii="OASYS明朝"/>
        </w:rPr>
        <w:t>日現在）</w:t>
      </w:r>
    </w:p>
    <w:p w14:paraId="3656B9AB" w14:textId="77777777" w:rsidR="0031757E" w:rsidRPr="00CC4883" w:rsidRDefault="0031757E">
      <w:pPr>
        <w:jc w:val="left"/>
      </w:pPr>
    </w:p>
    <w:p w14:paraId="1FC9256B" w14:textId="77777777" w:rsidR="0031757E" w:rsidRPr="00CC4883" w:rsidRDefault="0031757E">
      <w:pPr>
        <w:tabs>
          <w:tab w:val="left" w:pos="7828"/>
        </w:tabs>
        <w:jc w:val="left"/>
        <w:rPr>
          <w:sz w:val="14"/>
        </w:rPr>
      </w:pPr>
      <w:r w:rsidRPr="00CC4883">
        <w:t>４</w:t>
      </w:r>
      <w:r w:rsidR="00F71DBB" w:rsidRPr="00CC4883">
        <w:t>．</w:t>
      </w:r>
      <w:r w:rsidR="00F71DBB" w:rsidRPr="00CC4883">
        <w:rPr>
          <w:rFonts w:eastAsia="ＭＳ Ｐ明朝"/>
        </w:rPr>
        <w:t>Birthplace</w:t>
      </w:r>
      <w:r w:rsidR="0078319C" w:rsidRPr="00CC4883">
        <w:rPr>
          <w:rFonts w:eastAsia="ＭＳ Ｐ明朝"/>
        </w:rPr>
        <w:t xml:space="preserve"> </w:t>
      </w:r>
      <w:r w:rsidR="00F71DBB" w:rsidRPr="00CC4883">
        <w:rPr>
          <w:rFonts w:eastAsia="ＭＳ Ｐ明朝"/>
        </w:rPr>
        <w:t>(</w:t>
      </w:r>
      <w:r w:rsidR="00F71DBB" w:rsidRPr="00CC4883">
        <w:t>出生地</w:t>
      </w:r>
      <w:r w:rsidR="00F71DBB" w:rsidRPr="00CC4883">
        <w:t>)</w:t>
      </w:r>
    </w:p>
    <w:p w14:paraId="68303B19" w14:textId="77777777" w:rsidR="0031757E" w:rsidRPr="00CC4883" w:rsidRDefault="00886234">
      <w:pPr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646877" wp14:editId="07777777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816DBE1">
              <v:line id="Line 14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90pt,0" to="270pt,0" w14:anchorId="46F82F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"/>
            </w:pict>
          </mc:Fallback>
        </mc:AlternateContent>
      </w:r>
    </w:p>
    <w:p w14:paraId="6C917093" w14:textId="77777777" w:rsidR="0031757E" w:rsidRPr="00CC4883" w:rsidRDefault="0031757E">
      <w:pPr>
        <w:jc w:val="left"/>
      </w:pPr>
      <w:r w:rsidRPr="00CC4883">
        <w:t>５．</w:t>
      </w:r>
      <w:r w:rsidRPr="00CC4883">
        <w:rPr>
          <w:rFonts w:eastAsia="ＭＳ Ｐ明朝"/>
        </w:rPr>
        <w:t>Present address and telephone number</w:t>
      </w:r>
      <w:r w:rsidRPr="00CC4883">
        <w:t>,</w:t>
      </w:r>
      <w:r w:rsidRPr="00CC4883">
        <w:rPr>
          <w:rFonts w:eastAsia="ＭＳ Ｐ明朝"/>
        </w:rPr>
        <w:t xml:space="preserve"> facsimile number</w:t>
      </w:r>
      <w:r w:rsidRPr="00CC4883">
        <w:t>,</w:t>
      </w:r>
      <w:r w:rsidRPr="00CC4883">
        <w:rPr>
          <w:rFonts w:eastAsia="ＭＳ Ｐ明朝"/>
        </w:rPr>
        <w:t xml:space="preserve"> e</w:t>
      </w:r>
      <w:r w:rsidRPr="00CC4883">
        <w:t>-</w:t>
      </w:r>
      <w:r w:rsidRPr="00CC4883">
        <w:rPr>
          <w:rFonts w:eastAsia="ＭＳ Ｐ明朝"/>
        </w:rPr>
        <w:t>mail address</w:t>
      </w:r>
    </w:p>
    <w:p w14:paraId="398BCA86" w14:textId="77777777" w:rsidR="0031757E" w:rsidRPr="00CC4883" w:rsidRDefault="0031757E">
      <w:pPr>
        <w:jc w:val="left"/>
      </w:pPr>
      <w:r w:rsidRPr="00CC4883">
        <w:t xml:space="preserve">　　（現住所及び電話，ファックス番号，</w:t>
      </w:r>
      <w:r w:rsidRPr="00CC4883">
        <w:t>E-</w:t>
      </w:r>
      <w:r w:rsidRPr="00CC4883">
        <w:rPr>
          <w:rFonts w:eastAsia="ＭＳ Ｐ明朝"/>
        </w:rPr>
        <w:t>mail</w:t>
      </w:r>
      <w:r w:rsidRPr="00CC4883">
        <w:t>アドレス）</w:t>
      </w:r>
    </w:p>
    <w:p w14:paraId="0403A6BA" w14:textId="77777777" w:rsidR="0031757E" w:rsidRPr="00CC4883" w:rsidRDefault="0031757E" w:rsidP="00ED45AD">
      <w:pPr>
        <w:spacing w:line="480" w:lineRule="auto"/>
        <w:jc w:val="left"/>
      </w:pPr>
      <w:r w:rsidRPr="00CC4883">
        <w:t xml:space="preserve">　　</w:t>
      </w:r>
      <w:r w:rsidRPr="00CC4883">
        <w:rPr>
          <w:rFonts w:eastAsia="ＭＳ Ｐ明朝"/>
        </w:rPr>
        <w:t>Present address</w:t>
      </w:r>
      <w:r w:rsidR="0021286A" w:rsidRPr="00CC4883">
        <w:t xml:space="preserve"> (</w:t>
      </w:r>
      <w:r w:rsidR="0021286A" w:rsidRPr="00CC4883">
        <w:t>現住所）</w:t>
      </w:r>
      <w:r w:rsidRPr="00CC4883">
        <w:t>：</w:t>
      </w:r>
    </w:p>
    <w:p w14:paraId="22741DFC" w14:textId="77777777" w:rsidR="0031757E" w:rsidRPr="00CC4883" w:rsidRDefault="00886234" w:rsidP="00ED45AD">
      <w:pPr>
        <w:spacing w:line="480" w:lineRule="auto"/>
        <w:jc w:val="left"/>
      </w:pPr>
      <w:r w:rsidRPr="00CC48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F6F0E3" wp14:editId="07777777">
                <wp:simplePos x="0" y="0"/>
                <wp:positionH relativeFrom="column">
                  <wp:posOffset>186055</wp:posOffset>
                </wp:positionH>
                <wp:positionV relativeFrom="paragraph">
                  <wp:posOffset>46990</wp:posOffset>
                </wp:positionV>
                <wp:extent cx="4385945" cy="0"/>
                <wp:effectExtent l="0" t="0" r="0" b="0"/>
                <wp:wrapNone/>
                <wp:docPr id="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72BEE4D">
              <v:line id="Line 249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4.65pt,3.7pt" to="5in,3.7pt" w14:anchorId="0A720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ifiwIAAGM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50049B" wp14:editId="07777777">
                <wp:simplePos x="0" y="0"/>
                <wp:positionH relativeFrom="column">
                  <wp:posOffset>190500</wp:posOffset>
                </wp:positionH>
                <wp:positionV relativeFrom="paragraph">
                  <wp:posOffset>335280</wp:posOffset>
                </wp:positionV>
                <wp:extent cx="4385945" cy="0"/>
                <wp:effectExtent l="0" t="0" r="0" b="0"/>
                <wp:wrapNone/>
                <wp:docPr id="3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30C6F3B">
              <v:line id="Line 248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5pt,26.4pt" to="360.35pt,26.4pt" w14:anchorId="0670D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"/>
            </w:pict>
          </mc:Fallback>
        </mc:AlternateContent>
      </w:r>
      <w:r w:rsidR="0031757E" w:rsidRPr="00CC4883">
        <w:t xml:space="preserve">　　</w:t>
      </w:r>
      <w:r w:rsidR="0021286A" w:rsidRPr="00CC4883">
        <w:rPr>
          <w:rFonts w:eastAsia="ＭＳ Ｐ明朝"/>
        </w:rPr>
        <w:t>Telephone/facsimile number</w:t>
      </w:r>
      <w:r w:rsidR="007D1540" w:rsidRPr="00CC4883">
        <w:rPr>
          <w:rFonts w:eastAsia="ＭＳ Ｐ明朝"/>
        </w:rPr>
        <w:t xml:space="preserve"> </w:t>
      </w:r>
      <w:r w:rsidR="0021286A" w:rsidRPr="00CC4883">
        <w:t>（</w:t>
      </w:r>
      <w:r w:rsidR="0031757E" w:rsidRPr="00CC4883">
        <w:t>電話番号</w:t>
      </w:r>
      <w:r w:rsidR="0031757E" w:rsidRPr="00CC4883">
        <w:rPr>
          <w:rFonts w:eastAsia="ＭＳ Ｐ明朝"/>
        </w:rPr>
        <w:t>/FAX</w:t>
      </w:r>
      <w:r w:rsidR="0031757E" w:rsidRPr="00CC4883">
        <w:t>番号</w:t>
      </w:r>
      <w:r w:rsidR="0021286A" w:rsidRPr="00CC4883">
        <w:t>）</w:t>
      </w:r>
      <w:r w:rsidR="0031757E" w:rsidRPr="00CC4883">
        <w:t>：</w:t>
      </w:r>
    </w:p>
    <w:p w14:paraId="2FD49DD5" w14:textId="77777777" w:rsidR="0020182D" w:rsidRPr="00CC4883" w:rsidRDefault="00886234" w:rsidP="00190567">
      <w:pPr>
        <w:spacing w:line="480" w:lineRule="auto"/>
        <w:jc w:val="left"/>
        <w:rPr>
          <w:rFonts w:eastAsia="ＭＳ Ｐ明朝"/>
        </w:rPr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53691C" wp14:editId="07777777">
                <wp:simplePos x="0" y="0"/>
                <wp:positionH relativeFrom="column">
                  <wp:posOffset>191135</wp:posOffset>
                </wp:positionH>
                <wp:positionV relativeFrom="paragraph">
                  <wp:posOffset>291465</wp:posOffset>
                </wp:positionV>
                <wp:extent cx="4385945" cy="0"/>
                <wp:effectExtent l="0" t="0" r="0" b="0"/>
                <wp:wrapNone/>
                <wp:docPr id="2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B826D3A">
              <v:line id="Line 250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5.05pt,22.95pt" to="360.4pt,22.95pt" w14:anchorId="0F643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tig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"/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E-mail address</w:t>
      </w:r>
      <w:r w:rsidR="007D1540" w:rsidRPr="00CC4883">
        <w:rPr>
          <w:rFonts w:eastAsia="ＭＳ Ｐ明朝"/>
        </w:rPr>
        <w:t xml:space="preserve"> </w:t>
      </w:r>
      <w:r w:rsidR="007D1540" w:rsidRPr="00CC4883">
        <w:t>(E-</w:t>
      </w:r>
      <w:r w:rsidR="007D1540" w:rsidRPr="00CC4883">
        <w:rPr>
          <w:rFonts w:eastAsia="ＭＳ Ｐ明朝"/>
        </w:rPr>
        <w:t>mail</w:t>
      </w:r>
      <w:r w:rsidR="007D1540" w:rsidRPr="00CC4883">
        <w:t>アドレス</w:t>
      </w:r>
      <w:r w:rsidR="00EA3D79" w:rsidRPr="00CC4883">
        <w:rPr>
          <w:rFonts w:hint="eastAsia"/>
        </w:rPr>
        <w:t>)</w:t>
      </w:r>
      <w:r w:rsidR="0031757E" w:rsidRPr="00CC4883">
        <w:rPr>
          <w:rFonts w:eastAsia="ＭＳ Ｐ明朝"/>
        </w:rPr>
        <w:t>：</w:t>
      </w:r>
    </w:p>
    <w:p w14:paraId="45FB0818" w14:textId="77777777" w:rsidR="00657759" w:rsidRPr="00CC4883" w:rsidRDefault="00657759" w:rsidP="00EA3D79">
      <w:pPr>
        <w:jc w:val="left"/>
      </w:pPr>
    </w:p>
    <w:p w14:paraId="1ECCD419" w14:textId="77777777" w:rsidR="00190567" w:rsidRPr="00CC4883" w:rsidRDefault="00190567" w:rsidP="00EA3D79">
      <w:pPr>
        <w:jc w:val="left"/>
      </w:pPr>
      <w:r w:rsidRPr="00CC4883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0215CE65" w14:textId="77777777" w:rsidR="0031757E" w:rsidRPr="00CC4883" w:rsidRDefault="0031757E" w:rsidP="00190567">
      <w:pPr>
        <w:ind w:firstLineChars="100" w:firstLine="150"/>
        <w:jc w:val="left"/>
        <w:rPr>
          <w:rFonts w:eastAsia="ＭＳ Ｐ明朝"/>
        </w:rPr>
      </w:pPr>
      <w:r w:rsidRPr="00CC4883">
        <w:t>*</w:t>
      </w:r>
      <w:r w:rsidRPr="00CC4883">
        <w:rPr>
          <w:rFonts w:eastAsia="ＭＳ Ｐ明朝"/>
        </w:rPr>
        <w:t xml:space="preserve"> If possible, write an e-mail address that can be used for periods including the time before you come to Japan, your stay in Japan and the period after</w:t>
      </w:r>
      <w:r w:rsidR="00EA3D79" w:rsidRPr="00CC4883">
        <w:rPr>
          <w:rFonts w:eastAsia="ＭＳ Ｐ明朝"/>
        </w:rPr>
        <w:t xml:space="preserve"> </w:t>
      </w:r>
      <w:r w:rsidRPr="00CC4883">
        <w:rPr>
          <w:rFonts w:eastAsia="ＭＳ Ｐ明朝"/>
        </w:rPr>
        <w:t>you return home.</w:t>
      </w:r>
    </w:p>
    <w:p w14:paraId="248028FA" w14:textId="77777777" w:rsidR="0031757E" w:rsidRPr="00CC4883" w:rsidRDefault="0031757E">
      <w:pPr>
        <w:jc w:val="left"/>
      </w:pPr>
      <w:r w:rsidRPr="00CC4883">
        <w:t xml:space="preserve">　　（可能な限り、渡日前～日本留学中～帰国後にわたり使い続けることが予想される</w:t>
      </w:r>
      <w:r w:rsidRPr="00CC4883">
        <w:t>E-</w:t>
      </w:r>
      <w:r w:rsidRPr="00CC4883">
        <w:rPr>
          <w:rFonts w:eastAsia="ＭＳ Ｐ明朝"/>
        </w:rPr>
        <w:t>mail</w:t>
      </w:r>
      <w:r w:rsidRPr="00CC4883">
        <w:t>アドレスを記入すること。）</w:t>
      </w:r>
    </w:p>
    <w:p w14:paraId="296B7BD2" w14:textId="77777777" w:rsidR="0031757E" w:rsidRPr="00CC4883" w:rsidRDefault="0031757E">
      <w:pPr>
        <w:jc w:val="left"/>
      </w:pPr>
      <w:r w:rsidRPr="00CC4883">
        <w:br w:type="page"/>
      </w:r>
      <w:r w:rsidR="004A0F7E" w:rsidRPr="00CC4883">
        <w:lastRenderedPageBreak/>
        <w:t>６</w:t>
      </w:r>
      <w:r w:rsidRPr="00CC4883">
        <w:t>．</w:t>
      </w:r>
      <w:r w:rsidRPr="00CC4883">
        <w:rPr>
          <w:rFonts w:eastAsia="ＭＳ Ｐ明朝"/>
        </w:rPr>
        <w:t xml:space="preserve">Educational background </w:t>
      </w:r>
      <w:r w:rsidR="0078319C" w:rsidRPr="00CC4883">
        <w:t>（</w:t>
      </w:r>
      <w:r w:rsidRPr="00CC4883">
        <w:t>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49"/>
        <w:gridCol w:w="2632"/>
        <w:gridCol w:w="1477"/>
        <w:gridCol w:w="1474"/>
        <w:gridCol w:w="88"/>
        <w:gridCol w:w="2298"/>
      </w:tblGrid>
      <w:tr w:rsidR="0031757E" w:rsidRPr="00CC4883" w14:paraId="049F31CB" w14:textId="77777777" w:rsidTr="00EA3D79">
        <w:tc>
          <w:tcPr>
            <w:tcW w:w="2069" w:type="dxa"/>
            <w:tcBorders>
              <w:bottom w:val="single" w:sz="4" w:space="0" w:color="auto"/>
            </w:tcBorders>
          </w:tcPr>
          <w:p w14:paraId="53128261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14:paraId="62486C05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101652C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B99056E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1299C43A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17DDB56D" w14:textId="77777777" w:rsidTr="00EA3D79">
        <w:trPr>
          <w:trHeight w:val="102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DBEF00" w14:textId="77777777" w:rsidR="0031757E" w:rsidRPr="00CC4883" w:rsidRDefault="0031757E">
            <w:pPr>
              <w:jc w:val="center"/>
              <w:rPr>
                <w:sz w:val="14"/>
              </w:rPr>
            </w:pP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093B6B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Name and Address of School</w:t>
            </w:r>
          </w:p>
          <w:p w14:paraId="3461D779" w14:textId="77777777" w:rsidR="0031757E" w:rsidRPr="00CC4883" w:rsidRDefault="0031757E">
            <w:pPr>
              <w:jc w:val="center"/>
            </w:pPr>
          </w:p>
          <w:p w14:paraId="3CF2D8B6" w14:textId="77777777" w:rsidR="0031757E" w:rsidRPr="00CC4883" w:rsidRDefault="0031757E">
            <w:pPr>
              <w:jc w:val="center"/>
            </w:pPr>
          </w:p>
          <w:p w14:paraId="5A14722F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（学校名及び所在地）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BB96AB" w14:textId="77777777"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Year and Month</w:t>
            </w:r>
          </w:p>
          <w:p w14:paraId="1EE794A6" w14:textId="77777777"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of Entrance and</w:t>
            </w:r>
          </w:p>
          <w:p w14:paraId="009048CD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Completion</w:t>
            </w:r>
          </w:p>
          <w:p w14:paraId="5D947719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(</w:t>
            </w:r>
            <w:r w:rsidRPr="00CC4883">
              <w:t>入学及び卒業年月</w:t>
            </w:r>
            <w:r w:rsidRPr="00CC4883">
              <w:t>)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F592DB" w14:textId="77777777"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 xml:space="preserve">Amount of time </w:t>
            </w:r>
          </w:p>
          <w:p w14:paraId="49C76647" w14:textId="77777777"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spent at the</w:t>
            </w:r>
          </w:p>
          <w:p w14:paraId="27AC3D8D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school attended</w:t>
            </w:r>
          </w:p>
          <w:p w14:paraId="667DF6EF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（修学年数）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8326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Diploma or Degree awarded</w:t>
            </w:r>
            <w:r w:rsidRPr="00CC4883">
              <w:t>,</w:t>
            </w:r>
          </w:p>
          <w:p w14:paraId="1F9AD98C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Major subject</w:t>
            </w:r>
          </w:p>
          <w:p w14:paraId="0FB78278" w14:textId="77777777" w:rsidR="0031757E" w:rsidRPr="00CC4883" w:rsidRDefault="0031757E">
            <w:pPr>
              <w:jc w:val="center"/>
            </w:pPr>
          </w:p>
          <w:p w14:paraId="4FE4DC56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（学位・資格，専攻科目）</w:t>
            </w:r>
          </w:p>
        </w:tc>
      </w:tr>
      <w:tr w:rsidR="0031757E" w:rsidRPr="00CC4883" w14:paraId="230B6427" w14:textId="77777777" w:rsidTr="00EA3D79">
        <w:trPr>
          <w:trHeight w:val="1685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108A94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Elementary Education</w:t>
            </w:r>
          </w:p>
          <w:p w14:paraId="0D645B46" w14:textId="77777777" w:rsidR="0031757E" w:rsidRPr="00CC4883" w:rsidRDefault="0031757E">
            <w:pPr>
              <w:jc w:val="center"/>
            </w:pPr>
            <w:r w:rsidRPr="00CC4883">
              <w:t>(</w:t>
            </w:r>
            <w:r w:rsidRPr="00CC4883">
              <w:t>初等教育</w:t>
            </w:r>
            <w:r w:rsidRPr="00CC4883">
              <w:t>)</w:t>
            </w:r>
          </w:p>
          <w:p w14:paraId="1FC39945" w14:textId="77777777" w:rsidR="0031757E" w:rsidRPr="00CC4883" w:rsidRDefault="0031757E">
            <w:pPr>
              <w:jc w:val="center"/>
            </w:pPr>
          </w:p>
          <w:p w14:paraId="1EFEF469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Elementary School</w:t>
            </w:r>
          </w:p>
          <w:p w14:paraId="3D28022F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（小学校）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F9363B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14:paraId="10728E5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14:paraId="0562CB0E" w14:textId="77777777" w:rsidR="0031757E" w:rsidRPr="00CC4883" w:rsidRDefault="0031757E">
            <w:pPr>
              <w:spacing w:line="164" w:lineRule="exact"/>
              <w:jc w:val="left"/>
            </w:pPr>
          </w:p>
          <w:p w14:paraId="34CE0A41" w14:textId="77777777" w:rsidR="0031757E" w:rsidRPr="00CC4883" w:rsidRDefault="0031757E">
            <w:pPr>
              <w:spacing w:line="164" w:lineRule="exact"/>
              <w:jc w:val="left"/>
            </w:pPr>
          </w:p>
          <w:p w14:paraId="62EBF3C5" w14:textId="77777777" w:rsidR="0031757E" w:rsidRPr="00CC4883" w:rsidRDefault="0031757E">
            <w:pPr>
              <w:spacing w:line="164" w:lineRule="exact"/>
              <w:jc w:val="left"/>
            </w:pPr>
          </w:p>
          <w:p w14:paraId="7BFD8D8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14:paraId="742640A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14:paraId="6D98A12B" w14:textId="77777777" w:rsidR="0031757E" w:rsidRPr="00CC4883" w:rsidRDefault="0031757E">
            <w:pPr>
              <w:spacing w:line="164" w:lineRule="exact"/>
              <w:jc w:val="left"/>
            </w:pPr>
          </w:p>
          <w:p w14:paraId="2946DB82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5997CC1D" w14:textId="77777777" w:rsidR="00227EEB" w:rsidRPr="00CC4883" w:rsidRDefault="00227EEB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1201F3A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14:paraId="1EB39EC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14:paraId="110FFD37" w14:textId="77777777" w:rsidR="0031757E" w:rsidRPr="00CC4883" w:rsidRDefault="0031757E">
            <w:pPr>
              <w:spacing w:line="164" w:lineRule="exact"/>
              <w:jc w:val="left"/>
            </w:pPr>
          </w:p>
          <w:p w14:paraId="6B699379" w14:textId="77777777" w:rsidR="0031757E" w:rsidRPr="00CC4883" w:rsidRDefault="0031757E">
            <w:pPr>
              <w:spacing w:line="164" w:lineRule="exact"/>
              <w:jc w:val="left"/>
            </w:pPr>
          </w:p>
          <w:p w14:paraId="3FE9F23F" w14:textId="77777777" w:rsidR="0031757E" w:rsidRPr="00CC4883" w:rsidRDefault="0031757E">
            <w:pPr>
              <w:spacing w:line="164" w:lineRule="exact"/>
              <w:jc w:val="left"/>
            </w:pPr>
          </w:p>
          <w:p w14:paraId="121F644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14:paraId="4696A763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14:paraId="1F72F646" w14:textId="77777777" w:rsidR="0031757E" w:rsidRPr="00CC4883" w:rsidRDefault="0031757E">
            <w:pPr>
              <w:spacing w:line="164" w:lineRule="exact"/>
              <w:jc w:val="left"/>
            </w:pPr>
          </w:p>
          <w:p w14:paraId="08CE6F91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61CDCEA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3C45731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7784F72D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14:paraId="6BB9E253" w14:textId="77777777" w:rsidR="0031757E" w:rsidRPr="00CC4883" w:rsidRDefault="0031757E">
            <w:pPr>
              <w:spacing w:line="164" w:lineRule="exact"/>
              <w:jc w:val="left"/>
            </w:pPr>
          </w:p>
          <w:p w14:paraId="23DE523C" w14:textId="77777777" w:rsidR="0031757E" w:rsidRPr="00CC4883" w:rsidRDefault="0031757E">
            <w:pPr>
              <w:spacing w:line="164" w:lineRule="exact"/>
              <w:jc w:val="left"/>
            </w:pPr>
          </w:p>
          <w:p w14:paraId="52E56223" w14:textId="77777777" w:rsidR="0031757E" w:rsidRPr="00CC4883" w:rsidRDefault="0031757E">
            <w:pPr>
              <w:spacing w:line="164" w:lineRule="exact"/>
              <w:jc w:val="left"/>
            </w:pPr>
          </w:p>
          <w:p w14:paraId="48E6624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14:paraId="42CB884E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14:paraId="3178A7DA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14:paraId="07547A01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5043CB0F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1709C366" w14:textId="77777777" w:rsidTr="00EA3D79">
        <w:trPr>
          <w:trHeight w:val="1828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6195B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Secondary Education</w:t>
            </w:r>
          </w:p>
          <w:p w14:paraId="01F5632E" w14:textId="77777777" w:rsidR="0031757E" w:rsidRPr="00CC4883" w:rsidRDefault="0031757E">
            <w:pPr>
              <w:jc w:val="center"/>
            </w:pPr>
            <w:r w:rsidRPr="00CC4883">
              <w:t>（中等教育）</w:t>
            </w:r>
          </w:p>
          <w:p w14:paraId="6537F28F" w14:textId="77777777" w:rsidR="0031757E" w:rsidRPr="00CC4883" w:rsidRDefault="0031757E">
            <w:pPr>
              <w:jc w:val="center"/>
            </w:pPr>
          </w:p>
          <w:p w14:paraId="7A607386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Lower Secondary School</w:t>
            </w:r>
          </w:p>
          <w:p w14:paraId="45D95815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（中学）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E9236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14:paraId="5237CDA1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14:paraId="6DFB9E20" w14:textId="77777777" w:rsidR="0031757E" w:rsidRPr="00CC4883" w:rsidRDefault="0031757E">
            <w:pPr>
              <w:spacing w:line="164" w:lineRule="exact"/>
              <w:jc w:val="left"/>
            </w:pPr>
          </w:p>
          <w:p w14:paraId="70DF9E56" w14:textId="77777777" w:rsidR="0031757E" w:rsidRPr="00CC4883" w:rsidRDefault="0031757E">
            <w:pPr>
              <w:spacing w:line="164" w:lineRule="exact"/>
              <w:jc w:val="left"/>
            </w:pPr>
          </w:p>
          <w:p w14:paraId="44E871BC" w14:textId="77777777" w:rsidR="0031757E" w:rsidRPr="00CC4883" w:rsidRDefault="0031757E">
            <w:pPr>
              <w:spacing w:line="164" w:lineRule="exact"/>
              <w:jc w:val="left"/>
            </w:pPr>
          </w:p>
          <w:p w14:paraId="38F487FF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14:paraId="4AAB682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14:paraId="144A5D23" w14:textId="77777777" w:rsidR="0031757E" w:rsidRPr="00CC4883" w:rsidRDefault="0031757E">
            <w:pPr>
              <w:spacing w:line="164" w:lineRule="exact"/>
              <w:jc w:val="left"/>
            </w:pPr>
          </w:p>
          <w:p w14:paraId="738610EB" w14:textId="77777777" w:rsidR="0031757E" w:rsidRPr="00CC4883" w:rsidRDefault="0031757E">
            <w:pPr>
              <w:spacing w:line="164" w:lineRule="exact"/>
              <w:jc w:val="left"/>
            </w:pPr>
          </w:p>
          <w:p w14:paraId="637805D2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9CD0E36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14:paraId="7FBDDEE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14:paraId="463F29E8" w14:textId="77777777" w:rsidR="0031757E" w:rsidRPr="00CC4883" w:rsidRDefault="0031757E">
            <w:pPr>
              <w:spacing w:line="164" w:lineRule="exact"/>
              <w:jc w:val="left"/>
            </w:pPr>
          </w:p>
          <w:p w14:paraId="3B7B4B86" w14:textId="77777777" w:rsidR="0031757E" w:rsidRPr="00CC4883" w:rsidRDefault="0031757E">
            <w:pPr>
              <w:spacing w:line="164" w:lineRule="exact"/>
              <w:jc w:val="left"/>
            </w:pPr>
          </w:p>
          <w:p w14:paraId="3A0FF5F2" w14:textId="77777777" w:rsidR="0031757E" w:rsidRPr="00CC4883" w:rsidRDefault="0031757E">
            <w:pPr>
              <w:spacing w:line="164" w:lineRule="exact"/>
              <w:jc w:val="left"/>
            </w:pPr>
          </w:p>
          <w:p w14:paraId="58A263D5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14:paraId="533D1633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14:paraId="5630AD66" w14:textId="77777777" w:rsidR="0031757E" w:rsidRPr="00CC4883" w:rsidRDefault="0031757E">
            <w:pPr>
              <w:spacing w:line="164" w:lineRule="exact"/>
              <w:jc w:val="left"/>
            </w:pPr>
          </w:p>
          <w:p w14:paraId="61829076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2BA226A1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1BA119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3049ADA4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14:paraId="17AD93B2" w14:textId="77777777" w:rsidR="0031757E" w:rsidRPr="00CC4883" w:rsidRDefault="0031757E">
            <w:pPr>
              <w:spacing w:line="164" w:lineRule="exact"/>
              <w:jc w:val="left"/>
            </w:pPr>
          </w:p>
          <w:p w14:paraId="0DE4B5B7" w14:textId="77777777" w:rsidR="0031757E" w:rsidRPr="00CC4883" w:rsidRDefault="0031757E">
            <w:pPr>
              <w:spacing w:line="164" w:lineRule="exact"/>
              <w:jc w:val="left"/>
            </w:pPr>
          </w:p>
          <w:p w14:paraId="66204FF1" w14:textId="77777777" w:rsidR="0031757E" w:rsidRPr="00CC4883" w:rsidRDefault="0031757E">
            <w:pPr>
              <w:spacing w:line="164" w:lineRule="exact"/>
              <w:jc w:val="left"/>
            </w:pPr>
          </w:p>
          <w:p w14:paraId="6BD4B561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14:paraId="32053877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14:paraId="46AA2470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14:paraId="2DBF0D7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6B62F1B3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15097748" w14:textId="77777777" w:rsidTr="00EA3D79">
        <w:trPr>
          <w:trHeight w:val="1845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0E9AFC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Upper Secondary School</w:t>
            </w:r>
          </w:p>
          <w:p w14:paraId="15EAEC07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（高校）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7C9FA25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14:paraId="111D1F12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14:paraId="680A4E5D" w14:textId="77777777" w:rsidR="0031757E" w:rsidRPr="00CC4883" w:rsidRDefault="0031757E">
            <w:pPr>
              <w:spacing w:line="164" w:lineRule="exact"/>
              <w:jc w:val="left"/>
            </w:pPr>
          </w:p>
          <w:p w14:paraId="19219836" w14:textId="77777777" w:rsidR="0031757E" w:rsidRPr="00CC4883" w:rsidRDefault="0031757E">
            <w:pPr>
              <w:spacing w:line="164" w:lineRule="exact"/>
              <w:jc w:val="left"/>
            </w:pPr>
          </w:p>
          <w:p w14:paraId="296FEF7D" w14:textId="77777777" w:rsidR="0031757E" w:rsidRPr="00CC4883" w:rsidRDefault="0031757E">
            <w:pPr>
              <w:spacing w:line="164" w:lineRule="exact"/>
              <w:jc w:val="left"/>
            </w:pPr>
          </w:p>
          <w:p w14:paraId="27B338D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14:paraId="31BB206A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14:paraId="7194DBDC" w14:textId="77777777" w:rsidR="0031757E" w:rsidRPr="00CC4883" w:rsidRDefault="0031757E">
            <w:pPr>
              <w:spacing w:line="164" w:lineRule="exact"/>
              <w:jc w:val="left"/>
            </w:pPr>
          </w:p>
          <w:p w14:paraId="769D0D3C" w14:textId="77777777" w:rsidR="0031757E" w:rsidRPr="00CC4883" w:rsidRDefault="0031757E">
            <w:pPr>
              <w:spacing w:line="164" w:lineRule="exact"/>
              <w:jc w:val="left"/>
            </w:pPr>
          </w:p>
          <w:p w14:paraId="54CD245A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6150C7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14:paraId="4DF2D5F4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14:paraId="1231BE67" w14:textId="77777777" w:rsidR="0031757E" w:rsidRPr="00CC4883" w:rsidRDefault="0031757E">
            <w:pPr>
              <w:spacing w:line="164" w:lineRule="exact"/>
              <w:jc w:val="left"/>
            </w:pPr>
          </w:p>
          <w:p w14:paraId="36FEB5B0" w14:textId="77777777" w:rsidR="0031757E" w:rsidRPr="00CC4883" w:rsidRDefault="0031757E">
            <w:pPr>
              <w:spacing w:line="164" w:lineRule="exact"/>
              <w:jc w:val="left"/>
            </w:pPr>
          </w:p>
          <w:p w14:paraId="30D7AA69" w14:textId="77777777" w:rsidR="0031757E" w:rsidRPr="00CC4883" w:rsidRDefault="0031757E">
            <w:pPr>
              <w:spacing w:line="164" w:lineRule="exact"/>
              <w:jc w:val="left"/>
            </w:pPr>
          </w:p>
          <w:p w14:paraId="1F035A1D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14:paraId="23FC57DF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14:paraId="7196D064" w14:textId="77777777" w:rsidR="0031757E" w:rsidRPr="00CC4883" w:rsidRDefault="0031757E">
            <w:pPr>
              <w:spacing w:line="164" w:lineRule="exact"/>
              <w:jc w:val="left"/>
            </w:pPr>
          </w:p>
          <w:p w14:paraId="34FF1C98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6D072C0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AA0EE6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50A6D47A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14:paraId="48A21919" w14:textId="77777777" w:rsidR="0031757E" w:rsidRPr="00CC4883" w:rsidRDefault="0031757E">
            <w:pPr>
              <w:spacing w:line="164" w:lineRule="exact"/>
              <w:jc w:val="left"/>
            </w:pPr>
          </w:p>
          <w:p w14:paraId="6BD18F9B" w14:textId="77777777" w:rsidR="0031757E" w:rsidRPr="00CC4883" w:rsidRDefault="0031757E">
            <w:pPr>
              <w:spacing w:line="164" w:lineRule="exact"/>
              <w:jc w:val="left"/>
            </w:pPr>
          </w:p>
          <w:p w14:paraId="238601FE" w14:textId="77777777" w:rsidR="0031757E" w:rsidRPr="00CC4883" w:rsidRDefault="0031757E">
            <w:pPr>
              <w:spacing w:line="164" w:lineRule="exact"/>
              <w:jc w:val="left"/>
            </w:pPr>
          </w:p>
          <w:p w14:paraId="57BD0D9E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14:paraId="3743D4F0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14:paraId="39ACE3B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14:paraId="0F3CABC7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5B08B5D1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5B932257" w14:textId="77777777" w:rsidTr="00EA3D79">
        <w:trPr>
          <w:trHeight w:val="1848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51E6E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Higher Education</w:t>
            </w:r>
          </w:p>
          <w:p w14:paraId="201C149D" w14:textId="77777777" w:rsidR="0031757E" w:rsidRPr="00CC4883" w:rsidRDefault="0031757E">
            <w:pPr>
              <w:jc w:val="center"/>
            </w:pPr>
            <w:r w:rsidRPr="00CC4883">
              <w:t>（高等教育）</w:t>
            </w:r>
          </w:p>
          <w:p w14:paraId="0AD9C6F4" w14:textId="77777777" w:rsidR="0031757E" w:rsidRPr="00CC4883" w:rsidRDefault="0031757E">
            <w:pPr>
              <w:jc w:val="center"/>
            </w:pPr>
          </w:p>
          <w:p w14:paraId="05CF7570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Undergraduate Level</w:t>
            </w:r>
          </w:p>
          <w:p w14:paraId="3E1CB9FC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（大学）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DA6F1B6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14:paraId="5C99595D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14:paraId="4B1F511A" w14:textId="77777777" w:rsidR="0031757E" w:rsidRPr="00CC4883" w:rsidRDefault="0031757E">
            <w:pPr>
              <w:spacing w:line="164" w:lineRule="exact"/>
              <w:jc w:val="left"/>
            </w:pPr>
          </w:p>
          <w:p w14:paraId="65F9C3DC" w14:textId="77777777" w:rsidR="0031757E" w:rsidRPr="00CC4883" w:rsidRDefault="0031757E">
            <w:pPr>
              <w:spacing w:line="164" w:lineRule="exact"/>
              <w:jc w:val="left"/>
            </w:pPr>
          </w:p>
          <w:p w14:paraId="5023141B" w14:textId="77777777" w:rsidR="0031757E" w:rsidRPr="00CC4883" w:rsidRDefault="0031757E">
            <w:pPr>
              <w:spacing w:line="164" w:lineRule="exact"/>
              <w:jc w:val="left"/>
            </w:pPr>
          </w:p>
          <w:p w14:paraId="38C2B6A5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14:paraId="7F9D209B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14:paraId="1F3B1409" w14:textId="77777777" w:rsidR="0031757E" w:rsidRPr="00CC4883" w:rsidRDefault="0031757E">
            <w:pPr>
              <w:spacing w:line="164" w:lineRule="exact"/>
              <w:jc w:val="left"/>
            </w:pPr>
          </w:p>
          <w:p w14:paraId="562C75D1" w14:textId="77777777" w:rsidR="0031757E" w:rsidRPr="00CC4883" w:rsidRDefault="0031757E">
            <w:pPr>
              <w:spacing w:line="164" w:lineRule="exact"/>
              <w:jc w:val="left"/>
            </w:pPr>
          </w:p>
          <w:p w14:paraId="664355A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37472BB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14:paraId="148A8407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14:paraId="1A965116" w14:textId="77777777" w:rsidR="0031757E" w:rsidRPr="00CC4883" w:rsidRDefault="0031757E">
            <w:pPr>
              <w:spacing w:line="164" w:lineRule="exact"/>
              <w:jc w:val="left"/>
            </w:pPr>
          </w:p>
          <w:p w14:paraId="7DF4E37C" w14:textId="77777777" w:rsidR="0031757E" w:rsidRPr="00CC4883" w:rsidRDefault="0031757E">
            <w:pPr>
              <w:spacing w:line="164" w:lineRule="exact"/>
              <w:jc w:val="left"/>
            </w:pPr>
          </w:p>
          <w:p w14:paraId="44FB30F8" w14:textId="77777777" w:rsidR="0031757E" w:rsidRPr="00CC4883" w:rsidRDefault="0031757E">
            <w:pPr>
              <w:spacing w:line="164" w:lineRule="exact"/>
              <w:jc w:val="left"/>
            </w:pPr>
          </w:p>
          <w:p w14:paraId="0C63E34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14:paraId="72B0C15D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14:paraId="1DA6542E" w14:textId="77777777" w:rsidR="0031757E" w:rsidRPr="00CC4883" w:rsidRDefault="0031757E">
            <w:pPr>
              <w:spacing w:line="164" w:lineRule="exact"/>
              <w:jc w:val="left"/>
            </w:pPr>
          </w:p>
          <w:p w14:paraId="3041E394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722B00AE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9A8CE55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47974AF1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14:paraId="42C6D796" w14:textId="77777777" w:rsidR="0031757E" w:rsidRPr="00CC4883" w:rsidRDefault="0031757E">
            <w:pPr>
              <w:spacing w:line="164" w:lineRule="exact"/>
              <w:jc w:val="left"/>
            </w:pPr>
          </w:p>
          <w:p w14:paraId="6E1831B3" w14:textId="77777777" w:rsidR="0031757E" w:rsidRPr="00CC4883" w:rsidRDefault="0031757E">
            <w:pPr>
              <w:spacing w:line="164" w:lineRule="exact"/>
              <w:jc w:val="left"/>
            </w:pPr>
          </w:p>
          <w:p w14:paraId="54E11D2A" w14:textId="77777777" w:rsidR="0031757E" w:rsidRPr="00CC4883" w:rsidRDefault="0031757E">
            <w:pPr>
              <w:spacing w:line="164" w:lineRule="exact"/>
              <w:jc w:val="left"/>
            </w:pPr>
          </w:p>
          <w:p w14:paraId="36F29103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14:paraId="0E0CB693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14:paraId="7C31037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14:paraId="31126E5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2DE403A5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2C5AF166" w14:textId="77777777" w:rsidTr="00EA3D79">
        <w:trPr>
          <w:trHeight w:val="1837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4D2746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Graduate Level</w:t>
            </w:r>
          </w:p>
          <w:p w14:paraId="30009160" w14:textId="77777777"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（大学院）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DAD3EA4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14:paraId="34EF74CD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14:paraId="49E398E2" w14:textId="77777777" w:rsidR="0031757E" w:rsidRPr="00CC4883" w:rsidRDefault="0031757E">
            <w:pPr>
              <w:spacing w:line="164" w:lineRule="exact"/>
              <w:jc w:val="left"/>
            </w:pPr>
          </w:p>
          <w:p w14:paraId="16287F21" w14:textId="77777777" w:rsidR="0031757E" w:rsidRPr="00CC4883" w:rsidRDefault="0031757E">
            <w:pPr>
              <w:spacing w:line="164" w:lineRule="exact"/>
              <w:jc w:val="left"/>
            </w:pPr>
          </w:p>
          <w:p w14:paraId="5BE93A62" w14:textId="77777777" w:rsidR="0031757E" w:rsidRPr="00CC4883" w:rsidRDefault="0031757E">
            <w:pPr>
              <w:spacing w:line="164" w:lineRule="exact"/>
              <w:jc w:val="left"/>
            </w:pPr>
          </w:p>
          <w:p w14:paraId="318A144A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14:paraId="389AA2E1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14:paraId="384BA73E" w14:textId="77777777" w:rsidR="0031757E" w:rsidRPr="00CC4883" w:rsidRDefault="0031757E">
            <w:pPr>
              <w:spacing w:line="164" w:lineRule="exact"/>
              <w:jc w:val="left"/>
            </w:pPr>
          </w:p>
          <w:p w14:paraId="34B3F2EB" w14:textId="77777777" w:rsidR="0031757E" w:rsidRPr="00CC4883" w:rsidRDefault="0031757E">
            <w:pPr>
              <w:spacing w:line="164" w:lineRule="exact"/>
              <w:jc w:val="left"/>
            </w:pPr>
          </w:p>
          <w:p w14:paraId="7D34F5C7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8F46C29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14:paraId="7AF2BF9C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14:paraId="0B4020A7" w14:textId="77777777" w:rsidR="0031757E" w:rsidRPr="00CC4883" w:rsidRDefault="0031757E">
            <w:pPr>
              <w:spacing w:line="164" w:lineRule="exact"/>
              <w:jc w:val="left"/>
            </w:pPr>
          </w:p>
          <w:p w14:paraId="1D7B270A" w14:textId="77777777" w:rsidR="0031757E" w:rsidRPr="00CC4883" w:rsidRDefault="0031757E">
            <w:pPr>
              <w:spacing w:line="164" w:lineRule="exact"/>
              <w:jc w:val="left"/>
            </w:pPr>
          </w:p>
          <w:p w14:paraId="4F904CB7" w14:textId="77777777" w:rsidR="0031757E" w:rsidRPr="00CC4883" w:rsidRDefault="0031757E">
            <w:pPr>
              <w:spacing w:line="164" w:lineRule="exact"/>
              <w:jc w:val="left"/>
            </w:pPr>
          </w:p>
          <w:p w14:paraId="2C083155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14:paraId="1E82418F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14:paraId="06971CD3" w14:textId="77777777" w:rsidR="0031757E" w:rsidRPr="00CC4883" w:rsidRDefault="0031757E">
            <w:pPr>
              <w:spacing w:line="164" w:lineRule="exact"/>
              <w:jc w:val="left"/>
            </w:pPr>
          </w:p>
          <w:p w14:paraId="2A1F701D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03EFCA41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94D9CA0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5EAD122F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14:paraId="5F96A722" w14:textId="77777777" w:rsidR="0031757E" w:rsidRPr="00CC4883" w:rsidRDefault="0031757E">
            <w:pPr>
              <w:spacing w:line="164" w:lineRule="exact"/>
              <w:jc w:val="left"/>
            </w:pPr>
          </w:p>
          <w:p w14:paraId="5B95CD12" w14:textId="77777777" w:rsidR="0031757E" w:rsidRPr="00CC4883" w:rsidRDefault="0031757E">
            <w:pPr>
              <w:spacing w:line="164" w:lineRule="exact"/>
              <w:jc w:val="left"/>
            </w:pPr>
          </w:p>
          <w:p w14:paraId="5220BBB2" w14:textId="77777777" w:rsidR="0031757E" w:rsidRPr="00CC4883" w:rsidRDefault="0031757E">
            <w:pPr>
              <w:spacing w:line="164" w:lineRule="exact"/>
              <w:jc w:val="left"/>
            </w:pPr>
          </w:p>
          <w:p w14:paraId="12D26826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14:paraId="01B747E8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14:paraId="79857440" w14:textId="77777777"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14:paraId="13CB595B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14:paraId="6D9C8D39" w14:textId="77777777"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05EE" w14:textId="77777777"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14:paraId="66E178E6" w14:textId="77777777" w:rsidTr="00EA3D79">
        <w:trPr>
          <w:gridBefore w:val="2"/>
          <w:gridAfter w:val="1"/>
          <w:wBefore w:w="2118" w:type="dxa"/>
          <w:wAfter w:w="2298" w:type="dxa"/>
          <w:trHeight w:val="500"/>
        </w:trPr>
        <w:tc>
          <w:tcPr>
            <w:tcW w:w="4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6AC9B" w14:textId="77777777"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Total years of schooling mentioned above</w:t>
            </w:r>
          </w:p>
          <w:p w14:paraId="1B1CE218" w14:textId="77777777" w:rsidR="0031757E" w:rsidRPr="00CC4883" w:rsidRDefault="0031757E">
            <w:pPr>
              <w:ind w:firstLineChars="300" w:firstLine="450"/>
              <w:jc w:val="left"/>
            </w:pPr>
            <w:r w:rsidRPr="00CC4883">
              <w:t>（以上を通算した全学校教育修学年数）</w:t>
            </w:r>
          </w:p>
          <w:p w14:paraId="0B42FC23" w14:textId="2254F03F" w:rsidR="00D921F5" w:rsidRPr="00CC4883" w:rsidRDefault="00D921F5" w:rsidP="009A2252">
            <w:pPr>
              <w:ind w:firstLineChars="300" w:firstLine="450"/>
              <w:jc w:val="left"/>
              <w:rPr>
                <w:sz w:val="14"/>
              </w:rPr>
            </w:pPr>
            <w:r w:rsidRPr="00CC4883">
              <w:rPr>
                <w:rFonts w:ascii="ＭＳ Ｐ明朝" w:eastAsia="ＭＳ Ｐ明朝" w:hAnsi="ＭＳ Ｐ明朝" w:hint="eastAsia"/>
              </w:rPr>
              <w:t>*as of April 1, 20</w:t>
            </w:r>
            <w:r w:rsidR="00990594" w:rsidRPr="00CC4883">
              <w:rPr>
                <w:rFonts w:ascii="OASYS明朝" w:hint="eastAsia"/>
              </w:rPr>
              <w:t>2</w:t>
            </w:r>
            <w:r w:rsidR="00931325">
              <w:rPr>
                <w:rFonts w:ascii="OASYS明朝" w:hint="eastAsia"/>
              </w:rPr>
              <w:t>6</w:t>
            </w:r>
            <w:r w:rsidRPr="00CC4883">
              <w:rPr>
                <w:rFonts w:ascii="OASYS明朝" w:hint="eastAsia"/>
              </w:rPr>
              <w:t>（</w:t>
            </w:r>
            <w:r w:rsidR="00CE2BB6" w:rsidRPr="00CC4883">
              <w:rPr>
                <w:rFonts w:ascii="OASYS明朝" w:hint="eastAsia"/>
              </w:rPr>
              <w:t>20</w:t>
            </w:r>
            <w:r w:rsidR="00990594" w:rsidRPr="00CC4883">
              <w:rPr>
                <w:rFonts w:ascii="OASYS明朝" w:hint="eastAsia"/>
              </w:rPr>
              <w:t>2</w:t>
            </w:r>
            <w:r w:rsidR="00931325">
              <w:rPr>
                <w:rFonts w:ascii="OASYS明朝" w:hint="eastAsia"/>
              </w:rPr>
              <w:t>6</w:t>
            </w:r>
            <w:r w:rsidRPr="00CC4883">
              <w:rPr>
                <w:rFonts w:ascii="OASYS明朝" w:hint="eastAsia"/>
              </w:rPr>
              <w:t>年</w:t>
            </w:r>
            <w:r w:rsidR="006A5DDA">
              <w:rPr>
                <w:rFonts w:ascii="OASYS明朝" w:hint="eastAsia"/>
              </w:rPr>
              <w:t>4</w:t>
            </w:r>
            <w:r w:rsidRPr="00CC4883">
              <w:rPr>
                <w:rFonts w:ascii="OASYS明朝" w:hint="eastAsia"/>
              </w:rPr>
              <w:t>月</w:t>
            </w:r>
            <w:r w:rsidR="006A5DDA">
              <w:rPr>
                <w:rFonts w:ascii="OASYS明朝" w:hint="eastAsia"/>
              </w:rPr>
              <w:t>1</w:t>
            </w:r>
            <w:r w:rsidRPr="00CC4883">
              <w:rPr>
                <w:rFonts w:ascii="OASYS明朝" w:hint="eastAsia"/>
              </w:rPr>
              <w:t>日現在）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083" w14:textId="77777777" w:rsidR="0031757E" w:rsidRPr="00CC4883" w:rsidRDefault="0031757E">
            <w:pPr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14:paraId="1323208A" w14:textId="77777777" w:rsidR="0031757E" w:rsidRPr="00CC4883" w:rsidRDefault="0031757E">
            <w:pPr>
              <w:jc w:val="left"/>
              <w:rPr>
                <w:sz w:val="14"/>
              </w:rPr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</w:tc>
      </w:tr>
    </w:tbl>
    <w:p w14:paraId="5C9387BC" w14:textId="77777777" w:rsidR="0031757E" w:rsidRPr="00CC4883" w:rsidRDefault="0031757E">
      <w:pPr>
        <w:jc w:val="left"/>
      </w:pPr>
      <w:r w:rsidRPr="00CC4883">
        <w:t xml:space="preserve">　</w:t>
      </w:r>
      <w:r w:rsidRPr="00CC4883">
        <w:rPr>
          <w:rFonts w:eastAsia="ＭＳ Ｐ明朝"/>
        </w:rPr>
        <w:t>* If the blank spaces above are not sufficient for the information required</w:t>
      </w:r>
      <w:r w:rsidRPr="00CC4883">
        <w:t>,</w:t>
      </w:r>
      <w:r w:rsidRPr="00CC4883">
        <w:rPr>
          <w:rFonts w:eastAsia="ＭＳ Ｐ明朝"/>
        </w:rPr>
        <w:t xml:space="preserve"> please attach a separate sheet</w:t>
      </w:r>
      <w:r w:rsidRPr="00CC4883">
        <w:t>．</w:t>
      </w:r>
    </w:p>
    <w:p w14:paraId="42860775" w14:textId="77777777" w:rsidR="0031757E" w:rsidRPr="00CC4883" w:rsidRDefault="0031757E">
      <w:pPr>
        <w:jc w:val="left"/>
      </w:pPr>
      <w:r w:rsidRPr="00CC4883">
        <w:t xml:space="preserve">　　　</w:t>
      </w:r>
      <w:r w:rsidR="00D24F03" w:rsidRPr="00CC4883">
        <w:rPr>
          <w:rFonts w:hint="eastAsia"/>
        </w:rPr>
        <w:t>(</w:t>
      </w:r>
      <w:r w:rsidRPr="00CC4883">
        <w:t>(</w:t>
      </w:r>
      <w:r w:rsidRPr="00CC4883">
        <w:t>注</w:t>
      </w:r>
      <w:r w:rsidRPr="00CC4883">
        <w:t>)</w:t>
      </w:r>
      <w:r w:rsidRPr="00CC4883">
        <w:rPr>
          <w:rFonts w:eastAsia="ＭＳ Ｐ明朝"/>
        </w:rPr>
        <w:t xml:space="preserve"> </w:t>
      </w:r>
      <w:r w:rsidRPr="00CC4883">
        <w:t>上欄に書ききれない場合には，適当な別紙に記入して添付すること｡</w:t>
      </w:r>
      <w:r w:rsidRPr="00CC4883">
        <w:t>)</w:t>
      </w:r>
    </w:p>
    <w:p w14:paraId="2FC17F8B" w14:textId="77777777" w:rsidR="00D24F03" w:rsidRPr="009C1AB7" w:rsidRDefault="00D24F03">
      <w:pPr>
        <w:jc w:val="left"/>
      </w:pPr>
    </w:p>
    <w:p w14:paraId="07502BA1" w14:textId="77777777" w:rsidR="00DF0096" w:rsidRDefault="00F63398" w:rsidP="00F63398">
      <w:pPr>
        <w:jc w:val="left"/>
      </w:pPr>
      <w:r w:rsidRPr="009C1AB7">
        <w:t>７．</w:t>
      </w:r>
      <w:r w:rsidRPr="009C1AB7">
        <w:rPr>
          <w:rFonts w:eastAsia="ＭＳ Ｐ明朝"/>
        </w:rPr>
        <w:t>Employment Record</w:t>
      </w:r>
      <w:r w:rsidRPr="009C1AB7">
        <w:t xml:space="preserve">: </w:t>
      </w:r>
      <w:r w:rsidRPr="009C1AB7">
        <w:rPr>
          <w:rFonts w:eastAsia="ＭＳ Ｐ明朝"/>
        </w:rPr>
        <w:t>Begin with the most recent employment</w:t>
      </w:r>
      <w:r w:rsidRPr="009C1AB7">
        <w:t>,</w:t>
      </w:r>
      <w:r w:rsidRPr="009C1AB7">
        <w:rPr>
          <w:rFonts w:eastAsia="ＭＳ Ｐ明朝"/>
        </w:rPr>
        <w:t xml:space="preserve"> if applicable</w:t>
      </w:r>
      <w:r w:rsidRPr="009C1AB7">
        <w:t>.</w:t>
      </w:r>
      <w:r w:rsidRPr="009C1AB7">
        <w:t>（職歴）</w:t>
      </w:r>
    </w:p>
    <w:p w14:paraId="6C263F56" w14:textId="77777777" w:rsidR="00F63398" w:rsidRPr="00657759" w:rsidRDefault="00D24F03" w:rsidP="00D24F03">
      <w:pPr>
        <w:ind w:firstLineChars="100" w:firstLine="150"/>
        <w:jc w:val="left"/>
      </w:pPr>
      <w:r w:rsidRPr="00657759">
        <w:rPr>
          <w:rFonts w:hint="eastAsia"/>
        </w:rPr>
        <w:t xml:space="preserve">* </w:t>
      </w:r>
      <w:r w:rsidR="00DF0096" w:rsidRPr="00657759">
        <w:rPr>
          <w:rFonts w:hint="eastAsia"/>
        </w:rPr>
        <w:t xml:space="preserve">Write the 2 most recent employment and exclude part-timework. </w:t>
      </w:r>
      <w:r w:rsidRPr="00657759">
        <w:rPr>
          <w:rFonts w:hint="eastAsia"/>
        </w:rPr>
        <w:t>((</w:t>
      </w:r>
      <w:r w:rsidRPr="00657759">
        <w:rPr>
          <w:rFonts w:hint="eastAsia"/>
        </w:rPr>
        <w:t>注</w:t>
      </w:r>
      <w:r w:rsidRPr="00657759">
        <w:rPr>
          <w:rFonts w:hint="eastAsia"/>
        </w:rPr>
        <w:t>)</w:t>
      </w:r>
      <w:r w:rsidR="00DF0096" w:rsidRPr="00657759">
        <w:rPr>
          <w:rFonts w:hint="eastAsia"/>
        </w:rPr>
        <w:t>直近２つまで記入すること。アルバイトは除く</w:t>
      </w:r>
      <w:r w:rsidRPr="00657759">
        <w:rPr>
          <w:rFonts w:hint="eastAsia"/>
        </w:rPr>
        <w:t>。</w:t>
      </w:r>
      <w:r w:rsidRPr="00657759">
        <w:rPr>
          <w:rFonts w:hint="eastAsia"/>
        </w:rPr>
        <w:t>)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F63398" w:rsidRPr="009C1AB7" w14:paraId="0A4F7224" w14:textId="77777777" w:rsidTr="00F63398">
        <w:tc>
          <w:tcPr>
            <w:tcW w:w="3225" w:type="dxa"/>
            <w:tcBorders>
              <w:bottom w:val="single" w:sz="4" w:space="0" w:color="auto"/>
            </w:tcBorders>
          </w:tcPr>
          <w:p w14:paraId="5AE48A43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50F40DEB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7A52294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007DCDA8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  <w:tr w:rsidR="00F63398" w:rsidRPr="009C1AB7" w14:paraId="0F52DC90" w14:textId="77777777" w:rsidTr="00F63398">
        <w:trPr>
          <w:trHeight w:val="58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809CB" w14:textId="77777777"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Name and address of organization</w:t>
            </w:r>
          </w:p>
          <w:p w14:paraId="450EA2D7" w14:textId="77777777" w:rsidR="00F63398" w:rsidRPr="009C1AB7" w:rsidRDefault="00F63398" w:rsidP="00F63398">
            <w:pPr>
              <w:spacing w:line="150" w:lineRule="exact"/>
              <w:jc w:val="center"/>
            </w:pPr>
          </w:p>
          <w:p w14:paraId="099D183D" w14:textId="77777777"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（勤務先及び所在地）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4F769" w14:textId="77777777"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Period of employment</w:t>
            </w:r>
          </w:p>
          <w:p w14:paraId="3DD355C9" w14:textId="77777777" w:rsidR="00F63398" w:rsidRPr="009C1AB7" w:rsidRDefault="00F63398" w:rsidP="00F63398">
            <w:pPr>
              <w:spacing w:line="150" w:lineRule="exact"/>
              <w:jc w:val="center"/>
            </w:pPr>
          </w:p>
          <w:p w14:paraId="72609473" w14:textId="77777777"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（勤務期間）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8972E" w14:textId="77777777"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Position</w:t>
            </w:r>
          </w:p>
          <w:p w14:paraId="1A81F0B1" w14:textId="77777777" w:rsidR="00F63398" w:rsidRPr="009C1AB7" w:rsidRDefault="00F63398" w:rsidP="00F63398">
            <w:pPr>
              <w:spacing w:line="150" w:lineRule="exact"/>
              <w:jc w:val="center"/>
            </w:pPr>
          </w:p>
          <w:p w14:paraId="4E1967EB" w14:textId="77777777"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（役職名）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21CB" w14:textId="77777777"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Type of work</w:t>
            </w:r>
          </w:p>
          <w:p w14:paraId="717AAFBA" w14:textId="77777777" w:rsidR="00F63398" w:rsidRPr="009C1AB7" w:rsidRDefault="00F63398" w:rsidP="00F63398">
            <w:pPr>
              <w:spacing w:line="150" w:lineRule="exact"/>
              <w:jc w:val="center"/>
            </w:pPr>
          </w:p>
          <w:p w14:paraId="28A23388" w14:textId="77777777"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（職務内容）</w:t>
            </w:r>
          </w:p>
        </w:tc>
      </w:tr>
      <w:tr w:rsidR="00F63398" w:rsidRPr="009C1AB7" w14:paraId="0BF42029" w14:textId="77777777" w:rsidTr="00F63398">
        <w:trPr>
          <w:trHeight w:val="68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E48EE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877F1" w14:textId="77777777" w:rsidR="00F63398" w:rsidRPr="009C1AB7" w:rsidRDefault="00F63398" w:rsidP="00F63398">
            <w:pPr>
              <w:jc w:val="left"/>
            </w:pPr>
            <w:r w:rsidRPr="009C1AB7">
              <w:rPr>
                <w:rFonts w:eastAsia="ＭＳ Ｐ明朝"/>
              </w:rPr>
              <w:t xml:space="preserve"> From</w:t>
            </w:r>
          </w:p>
          <w:p w14:paraId="3583CD27" w14:textId="77777777" w:rsidR="00F63398" w:rsidRPr="009C1AB7" w:rsidRDefault="00F63398" w:rsidP="00F63398">
            <w:pPr>
              <w:jc w:val="left"/>
              <w:rPr>
                <w:sz w:val="14"/>
              </w:rPr>
            </w:pPr>
            <w:r w:rsidRPr="009C1AB7">
              <w:rPr>
                <w:rFonts w:eastAsia="ＭＳ Ｐ明朝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8EB2C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38A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  <w:tr w:rsidR="00F63398" w:rsidRPr="009C1AB7" w14:paraId="22897FAE" w14:textId="77777777" w:rsidTr="00F63398">
        <w:trPr>
          <w:trHeight w:val="77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2DD96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00C72" w14:textId="77777777" w:rsidR="00F63398" w:rsidRPr="009C1AB7" w:rsidRDefault="00F63398" w:rsidP="00F63398">
            <w:pPr>
              <w:jc w:val="left"/>
            </w:pPr>
            <w:r w:rsidRPr="009C1AB7">
              <w:rPr>
                <w:rFonts w:eastAsia="ＭＳ Ｐ明朝"/>
              </w:rPr>
              <w:t xml:space="preserve"> From</w:t>
            </w:r>
          </w:p>
          <w:p w14:paraId="2236F1B6" w14:textId="77777777" w:rsidR="00F63398" w:rsidRPr="009C1AB7" w:rsidRDefault="00F63398" w:rsidP="00F63398">
            <w:pPr>
              <w:jc w:val="left"/>
              <w:rPr>
                <w:sz w:val="14"/>
              </w:rPr>
            </w:pPr>
            <w:r w:rsidRPr="009C1AB7">
              <w:rPr>
                <w:rFonts w:eastAsia="ＭＳ Ｐ明朝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57532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3C8" w14:textId="77777777"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</w:tbl>
    <w:p w14:paraId="6BFD14E6" w14:textId="77777777" w:rsidR="0031757E" w:rsidRPr="009C1AB7" w:rsidRDefault="00F63398">
      <w:pPr>
        <w:jc w:val="left"/>
        <w:rPr>
          <w:rFonts w:eastAsia="ＭＳ Ｐ明朝"/>
        </w:rPr>
      </w:pPr>
      <w:r w:rsidRPr="009C1AB7">
        <w:lastRenderedPageBreak/>
        <w:t>８</w:t>
      </w:r>
      <w:r w:rsidR="0031757E" w:rsidRPr="009C1AB7">
        <w:t>．</w:t>
      </w:r>
      <w:r w:rsidR="00EA3D79" w:rsidRPr="009C1AB7">
        <w:rPr>
          <w:rFonts w:eastAsia="ＭＳ Ｐ明朝"/>
        </w:rPr>
        <w:t xml:space="preserve"> </w:t>
      </w:r>
      <w:r w:rsidR="00EA3D79" w:rsidRPr="009C1AB7">
        <w:t>Please write about your present and past research.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5037"/>
      </w:tblGrid>
      <w:tr w:rsidR="00DD2813" w:rsidRPr="009C1AB7" w14:paraId="11414257" w14:textId="77777777" w:rsidTr="00393ED6">
        <w:tc>
          <w:tcPr>
            <w:tcW w:w="5145" w:type="dxa"/>
            <w:shd w:val="clear" w:color="auto" w:fill="auto"/>
          </w:tcPr>
          <w:p w14:paraId="4BDB5498" w14:textId="77777777" w:rsidR="00DD2813" w:rsidRPr="009C1AB7" w:rsidRDefault="00DD2813" w:rsidP="00393ED6">
            <w:pPr>
              <w:jc w:val="center"/>
            </w:pPr>
          </w:p>
          <w:p w14:paraId="581A7D9A" w14:textId="77777777" w:rsidR="00DD2813" w:rsidRPr="009C1AB7" w:rsidRDefault="00DD2813" w:rsidP="00393ED6">
            <w:pPr>
              <w:jc w:val="center"/>
            </w:pPr>
            <w:r w:rsidRPr="009C1AB7">
              <w:t>Title of study</w:t>
            </w:r>
          </w:p>
          <w:p w14:paraId="2916C19D" w14:textId="77777777" w:rsidR="00DD2813" w:rsidRPr="009C1AB7" w:rsidRDefault="00DD2813" w:rsidP="00393ED6">
            <w:pPr>
              <w:jc w:val="left"/>
            </w:pPr>
          </w:p>
        </w:tc>
        <w:tc>
          <w:tcPr>
            <w:tcW w:w="5145" w:type="dxa"/>
            <w:shd w:val="clear" w:color="auto" w:fill="auto"/>
          </w:tcPr>
          <w:p w14:paraId="74869460" w14:textId="77777777" w:rsidR="00DD2813" w:rsidRPr="009C1AB7" w:rsidRDefault="00DD2813" w:rsidP="00393ED6">
            <w:pPr>
              <w:jc w:val="left"/>
            </w:pPr>
          </w:p>
        </w:tc>
      </w:tr>
      <w:tr w:rsidR="00DD2813" w:rsidRPr="009C1AB7" w14:paraId="187F57B8" w14:textId="77777777" w:rsidTr="00393ED6">
        <w:tc>
          <w:tcPr>
            <w:tcW w:w="10290" w:type="dxa"/>
            <w:gridSpan w:val="2"/>
            <w:shd w:val="clear" w:color="auto" w:fill="auto"/>
          </w:tcPr>
          <w:p w14:paraId="54738AF4" w14:textId="77777777" w:rsidR="00DD2813" w:rsidRPr="009C1AB7" w:rsidRDefault="00DD2813" w:rsidP="00393ED6">
            <w:pPr>
              <w:jc w:val="left"/>
            </w:pPr>
          </w:p>
          <w:p w14:paraId="46ABBD8F" w14:textId="77777777" w:rsidR="00DD2813" w:rsidRPr="009C1AB7" w:rsidRDefault="00DD2813" w:rsidP="00393ED6">
            <w:pPr>
              <w:jc w:val="left"/>
            </w:pPr>
          </w:p>
          <w:p w14:paraId="06BBA33E" w14:textId="77777777" w:rsidR="00DD2813" w:rsidRPr="009C1AB7" w:rsidRDefault="00DD2813" w:rsidP="00393ED6">
            <w:pPr>
              <w:jc w:val="left"/>
            </w:pPr>
          </w:p>
          <w:p w14:paraId="464FCBC1" w14:textId="77777777" w:rsidR="00DD2813" w:rsidRPr="009C1AB7" w:rsidRDefault="00DD2813" w:rsidP="00393ED6">
            <w:pPr>
              <w:jc w:val="left"/>
            </w:pPr>
          </w:p>
          <w:p w14:paraId="5C8C6B09" w14:textId="77777777" w:rsidR="00DD2813" w:rsidRPr="009C1AB7" w:rsidRDefault="00DD2813" w:rsidP="00393ED6">
            <w:pPr>
              <w:jc w:val="left"/>
            </w:pPr>
          </w:p>
          <w:p w14:paraId="3382A365" w14:textId="77777777" w:rsidR="00DD2813" w:rsidRPr="009C1AB7" w:rsidRDefault="00DD2813" w:rsidP="00393ED6">
            <w:pPr>
              <w:jc w:val="left"/>
            </w:pPr>
          </w:p>
          <w:p w14:paraId="5C71F136" w14:textId="77777777" w:rsidR="00DD2813" w:rsidRPr="009C1AB7" w:rsidRDefault="00DD2813" w:rsidP="00393ED6">
            <w:pPr>
              <w:jc w:val="left"/>
            </w:pPr>
          </w:p>
          <w:p w14:paraId="62199465" w14:textId="77777777" w:rsidR="00DD2813" w:rsidRPr="009C1AB7" w:rsidRDefault="00DD2813" w:rsidP="00393ED6">
            <w:pPr>
              <w:jc w:val="left"/>
            </w:pPr>
          </w:p>
          <w:p w14:paraId="0DA123B1" w14:textId="77777777" w:rsidR="00DD2813" w:rsidRPr="009C1AB7" w:rsidRDefault="00DD2813" w:rsidP="00393ED6">
            <w:pPr>
              <w:jc w:val="left"/>
            </w:pPr>
          </w:p>
          <w:p w14:paraId="4C4CEA3D" w14:textId="77777777" w:rsidR="00DD2813" w:rsidRPr="009C1AB7" w:rsidRDefault="00DD2813" w:rsidP="00393ED6">
            <w:pPr>
              <w:jc w:val="left"/>
            </w:pPr>
          </w:p>
          <w:p w14:paraId="50895670" w14:textId="77777777" w:rsidR="00DD2813" w:rsidRPr="009C1AB7" w:rsidRDefault="00DD2813" w:rsidP="00393ED6">
            <w:pPr>
              <w:jc w:val="left"/>
            </w:pPr>
          </w:p>
          <w:p w14:paraId="38C1F859" w14:textId="77777777" w:rsidR="00DD2813" w:rsidRPr="009C1AB7" w:rsidRDefault="00DD2813" w:rsidP="00393ED6">
            <w:pPr>
              <w:jc w:val="left"/>
            </w:pPr>
          </w:p>
          <w:p w14:paraId="0C8FE7CE" w14:textId="77777777" w:rsidR="00DD2813" w:rsidRPr="009C1AB7" w:rsidRDefault="00DD2813" w:rsidP="00393ED6">
            <w:pPr>
              <w:jc w:val="left"/>
            </w:pPr>
          </w:p>
          <w:p w14:paraId="41004F19" w14:textId="77777777" w:rsidR="00DD2813" w:rsidRPr="009C1AB7" w:rsidRDefault="00DD2813" w:rsidP="00393ED6">
            <w:pPr>
              <w:jc w:val="left"/>
            </w:pPr>
          </w:p>
          <w:p w14:paraId="67C0C651" w14:textId="77777777" w:rsidR="00DD2813" w:rsidRPr="009C1AB7" w:rsidRDefault="00DD2813" w:rsidP="00393ED6">
            <w:pPr>
              <w:jc w:val="left"/>
            </w:pPr>
          </w:p>
          <w:p w14:paraId="308D56CC" w14:textId="77777777" w:rsidR="00DD2813" w:rsidRPr="009C1AB7" w:rsidRDefault="00DD2813" w:rsidP="00393ED6">
            <w:pPr>
              <w:jc w:val="left"/>
            </w:pPr>
          </w:p>
          <w:p w14:paraId="797E50C6" w14:textId="77777777" w:rsidR="00DD2813" w:rsidRPr="009C1AB7" w:rsidRDefault="00DD2813" w:rsidP="00393ED6">
            <w:pPr>
              <w:jc w:val="left"/>
            </w:pPr>
          </w:p>
          <w:p w14:paraId="7B04FA47" w14:textId="77777777" w:rsidR="00DD2813" w:rsidRPr="009C1AB7" w:rsidRDefault="00DD2813" w:rsidP="00393ED6">
            <w:pPr>
              <w:jc w:val="left"/>
            </w:pPr>
          </w:p>
          <w:p w14:paraId="568C698B" w14:textId="77777777" w:rsidR="00DD2813" w:rsidRPr="009C1AB7" w:rsidRDefault="00DD2813" w:rsidP="00393ED6">
            <w:pPr>
              <w:jc w:val="left"/>
            </w:pPr>
          </w:p>
          <w:p w14:paraId="1A939487" w14:textId="77777777" w:rsidR="00DD2813" w:rsidRPr="009C1AB7" w:rsidRDefault="00DD2813" w:rsidP="00393ED6">
            <w:pPr>
              <w:jc w:val="left"/>
            </w:pPr>
          </w:p>
          <w:p w14:paraId="6AA258D8" w14:textId="77777777" w:rsidR="00DD2813" w:rsidRPr="009C1AB7" w:rsidRDefault="00DD2813" w:rsidP="00393ED6">
            <w:pPr>
              <w:jc w:val="left"/>
            </w:pPr>
          </w:p>
          <w:p w14:paraId="6FFBD3EC" w14:textId="77777777" w:rsidR="00DD2813" w:rsidRPr="009C1AB7" w:rsidRDefault="00DD2813" w:rsidP="00393ED6">
            <w:pPr>
              <w:jc w:val="left"/>
            </w:pPr>
          </w:p>
          <w:p w14:paraId="30DCCCAD" w14:textId="77777777" w:rsidR="00DD2813" w:rsidRPr="009C1AB7" w:rsidRDefault="00DD2813" w:rsidP="00393ED6">
            <w:pPr>
              <w:jc w:val="left"/>
            </w:pPr>
          </w:p>
          <w:p w14:paraId="36AF6883" w14:textId="77777777" w:rsidR="00DD2813" w:rsidRPr="009C1AB7" w:rsidRDefault="00DD2813" w:rsidP="00393ED6">
            <w:pPr>
              <w:jc w:val="left"/>
            </w:pPr>
          </w:p>
          <w:p w14:paraId="54C529ED" w14:textId="77777777" w:rsidR="00DD2813" w:rsidRPr="009C1AB7" w:rsidRDefault="00DD2813" w:rsidP="00393ED6">
            <w:pPr>
              <w:jc w:val="left"/>
            </w:pPr>
          </w:p>
          <w:p w14:paraId="1C0157D6" w14:textId="77777777" w:rsidR="00DD2813" w:rsidRPr="009C1AB7" w:rsidRDefault="00DD2813" w:rsidP="00393ED6">
            <w:pPr>
              <w:jc w:val="left"/>
            </w:pPr>
          </w:p>
          <w:p w14:paraId="3691E7B2" w14:textId="77777777" w:rsidR="00DD2813" w:rsidRPr="009C1AB7" w:rsidRDefault="00DD2813" w:rsidP="00393ED6">
            <w:pPr>
              <w:jc w:val="left"/>
            </w:pPr>
          </w:p>
          <w:p w14:paraId="526770CE" w14:textId="77777777" w:rsidR="00DD2813" w:rsidRPr="009C1AB7" w:rsidRDefault="00DD2813" w:rsidP="00393ED6">
            <w:pPr>
              <w:jc w:val="left"/>
            </w:pPr>
          </w:p>
          <w:p w14:paraId="7CBEED82" w14:textId="77777777" w:rsidR="00DD2813" w:rsidRPr="009C1AB7" w:rsidRDefault="00DD2813" w:rsidP="00393ED6">
            <w:pPr>
              <w:jc w:val="left"/>
            </w:pPr>
          </w:p>
          <w:p w14:paraId="6E36661F" w14:textId="77777777" w:rsidR="00DD2813" w:rsidRPr="009C1AB7" w:rsidRDefault="00DD2813" w:rsidP="00393ED6">
            <w:pPr>
              <w:jc w:val="left"/>
            </w:pPr>
          </w:p>
          <w:p w14:paraId="38645DC7" w14:textId="77777777" w:rsidR="00DD2813" w:rsidRPr="009C1AB7" w:rsidRDefault="00DD2813" w:rsidP="00393ED6">
            <w:pPr>
              <w:jc w:val="left"/>
            </w:pPr>
          </w:p>
          <w:p w14:paraId="135E58C4" w14:textId="77777777" w:rsidR="00DD2813" w:rsidRPr="009C1AB7" w:rsidRDefault="00DD2813" w:rsidP="00393ED6">
            <w:pPr>
              <w:jc w:val="left"/>
            </w:pPr>
          </w:p>
          <w:p w14:paraId="62EBF9A1" w14:textId="77777777" w:rsidR="00F63398" w:rsidRPr="009C1AB7" w:rsidRDefault="00F63398" w:rsidP="00393ED6">
            <w:pPr>
              <w:jc w:val="left"/>
            </w:pPr>
          </w:p>
          <w:p w14:paraId="0C6C2CD5" w14:textId="77777777" w:rsidR="00F63398" w:rsidRPr="009C1AB7" w:rsidRDefault="00F63398" w:rsidP="00393ED6">
            <w:pPr>
              <w:jc w:val="left"/>
            </w:pPr>
          </w:p>
          <w:p w14:paraId="709E88E4" w14:textId="77777777" w:rsidR="00F63398" w:rsidRPr="009C1AB7" w:rsidRDefault="00F63398" w:rsidP="00393ED6">
            <w:pPr>
              <w:jc w:val="left"/>
            </w:pPr>
          </w:p>
          <w:p w14:paraId="508C98E9" w14:textId="77777777" w:rsidR="00F63398" w:rsidRPr="009C1AB7" w:rsidRDefault="00F63398" w:rsidP="00393ED6">
            <w:pPr>
              <w:jc w:val="left"/>
            </w:pPr>
          </w:p>
          <w:p w14:paraId="779F8E76" w14:textId="77777777" w:rsidR="00F63398" w:rsidRPr="009C1AB7" w:rsidRDefault="00F63398" w:rsidP="00393ED6">
            <w:pPr>
              <w:jc w:val="left"/>
            </w:pPr>
          </w:p>
          <w:p w14:paraId="7818863E" w14:textId="77777777" w:rsidR="00F63398" w:rsidRPr="009C1AB7" w:rsidRDefault="00F63398" w:rsidP="00393ED6">
            <w:pPr>
              <w:jc w:val="left"/>
            </w:pPr>
          </w:p>
          <w:p w14:paraId="44F69B9A" w14:textId="77777777" w:rsidR="00F63398" w:rsidRPr="009C1AB7" w:rsidRDefault="00F63398" w:rsidP="00393ED6">
            <w:pPr>
              <w:jc w:val="left"/>
            </w:pPr>
          </w:p>
          <w:p w14:paraId="5F07D11E" w14:textId="77777777" w:rsidR="00F63398" w:rsidRPr="009C1AB7" w:rsidRDefault="00F63398" w:rsidP="00393ED6">
            <w:pPr>
              <w:jc w:val="left"/>
            </w:pPr>
          </w:p>
          <w:p w14:paraId="41508A3C" w14:textId="77777777" w:rsidR="00F63398" w:rsidRPr="009C1AB7" w:rsidRDefault="00F63398" w:rsidP="00393ED6">
            <w:pPr>
              <w:jc w:val="left"/>
            </w:pPr>
          </w:p>
          <w:p w14:paraId="43D6B1D6" w14:textId="77777777" w:rsidR="00F63398" w:rsidRPr="009C1AB7" w:rsidRDefault="00F63398" w:rsidP="00393ED6">
            <w:pPr>
              <w:jc w:val="left"/>
            </w:pPr>
          </w:p>
          <w:p w14:paraId="17DBC151" w14:textId="77777777" w:rsidR="00F63398" w:rsidRPr="009C1AB7" w:rsidRDefault="00F63398" w:rsidP="00393ED6">
            <w:pPr>
              <w:jc w:val="left"/>
            </w:pPr>
          </w:p>
          <w:p w14:paraId="6F8BD81B" w14:textId="77777777" w:rsidR="00F63398" w:rsidRPr="009C1AB7" w:rsidRDefault="00F63398" w:rsidP="00393ED6">
            <w:pPr>
              <w:jc w:val="left"/>
            </w:pPr>
          </w:p>
          <w:p w14:paraId="2613E9C1" w14:textId="77777777" w:rsidR="00F63398" w:rsidRPr="009C1AB7" w:rsidRDefault="00F63398" w:rsidP="00393ED6">
            <w:pPr>
              <w:jc w:val="left"/>
            </w:pPr>
          </w:p>
          <w:p w14:paraId="1037B8A3" w14:textId="77777777" w:rsidR="00DD2813" w:rsidRDefault="00DD2813" w:rsidP="00393ED6">
            <w:pPr>
              <w:jc w:val="left"/>
            </w:pPr>
          </w:p>
          <w:p w14:paraId="687C6DE0" w14:textId="77777777" w:rsidR="00657759" w:rsidRDefault="00657759" w:rsidP="00393ED6">
            <w:pPr>
              <w:jc w:val="left"/>
            </w:pPr>
          </w:p>
          <w:p w14:paraId="5B2F9378" w14:textId="77777777" w:rsidR="00657759" w:rsidRDefault="00657759" w:rsidP="00393ED6">
            <w:pPr>
              <w:jc w:val="left"/>
            </w:pPr>
          </w:p>
          <w:p w14:paraId="58E6DD4E" w14:textId="77777777" w:rsidR="00657759" w:rsidRDefault="00657759" w:rsidP="00393ED6">
            <w:pPr>
              <w:jc w:val="left"/>
            </w:pPr>
          </w:p>
          <w:p w14:paraId="7D3BEE8F" w14:textId="77777777" w:rsidR="00657759" w:rsidRDefault="00657759" w:rsidP="00393ED6">
            <w:pPr>
              <w:jc w:val="left"/>
            </w:pPr>
          </w:p>
          <w:p w14:paraId="3B88899E" w14:textId="77777777" w:rsidR="00657759" w:rsidRDefault="00657759" w:rsidP="00393ED6">
            <w:pPr>
              <w:jc w:val="left"/>
            </w:pPr>
          </w:p>
          <w:p w14:paraId="69E2BB2B" w14:textId="77777777" w:rsidR="00657759" w:rsidRPr="009C1AB7" w:rsidRDefault="00657759" w:rsidP="00393ED6">
            <w:pPr>
              <w:jc w:val="left"/>
            </w:pPr>
          </w:p>
        </w:tc>
      </w:tr>
    </w:tbl>
    <w:p w14:paraId="57C0D796" w14:textId="77777777" w:rsidR="00DD2813" w:rsidRPr="009C1AB7" w:rsidRDefault="00DD2813">
      <w:pPr>
        <w:jc w:val="left"/>
      </w:pPr>
    </w:p>
    <w:p w14:paraId="286D1D8A" w14:textId="77777777" w:rsidR="00DD2813" w:rsidRPr="009C1AB7" w:rsidRDefault="00F63398" w:rsidP="00DD2813">
      <w:pPr>
        <w:jc w:val="left"/>
        <w:rPr>
          <w:rFonts w:eastAsia="ＭＳ Ｐ明朝"/>
        </w:rPr>
      </w:pPr>
      <w:r w:rsidRPr="009C1AB7">
        <w:t>９</w:t>
      </w:r>
      <w:r w:rsidR="00DD2813" w:rsidRPr="009C1AB7">
        <w:t>．</w:t>
      </w:r>
      <w:r w:rsidR="00DD2813" w:rsidRPr="009C1AB7">
        <w:rPr>
          <w:rFonts w:eastAsia="ＭＳ Ｐ明朝"/>
        </w:rPr>
        <w:t xml:space="preserve">Your choice of research </w:t>
      </w:r>
      <w:r w:rsidR="00CB61BA" w:rsidRPr="009C1AB7">
        <w:rPr>
          <w:rFonts w:eastAsia="ＭＳ Ｐ明朝"/>
        </w:rPr>
        <w:t xml:space="preserve">field (Please see </w:t>
      </w:r>
      <w:r w:rsidR="00D008E6" w:rsidRPr="009C1AB7">
        <w:rPr>
          <w:rFonts w:eastAsia="ＭＳ Ｐ明朝"/>
        </w:rPr>
        <w:t>Attached sheet</w:t>
      </w:r>
      <w:r w:rsidR="00CB61BA" w:rsidRPr="009C1AB7">
        <w:rPr>
          <w:rFonts w:eastAsia="ＭＳ Ｐ明朝"/>
        </w:rPr>
        <w:t xml:space="preserve">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356"/>
        <w:gridCol w:w="3368"/>
      </w:tblGrid>
      <w:tr w:rsidR="00DD2813" w:rsidRPr="009C1AB7" w14:paraId="13C80138" w14:textId="77777777" w:rsidTr="00393ED6">
        <w:tc>
          <w:tcPr>
            <w:tcW w:w="3430" w:type="dxa"/>
            <w:shd w:val="clear" w:color="auto" w:fill="auto"/>
          </w:tcPr>
          <w:p w14:paraId="0D142F6F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63220416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Choice</w:t>
            </w:r>
          </w:p>
          <w:p w14:paraId="4475AD14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120C4E94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4DE3DC5E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Field</w:t>
            </w:r>
          </w:p>
        </w:tc>
        <w:tc>
          <w:tcPr>
            <w:tcW w:w="3430" w:type="dxa"/>
            <w:shd w:val="clear" w:color="auto" w:fill="auto"/>
          </w:tcPr>
          <w:p w14:paraId="42AFC42D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3264708B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Appropriate supervisor</w:t>
            </w:r>
          </w:p>
        </w:tc>
      </w:tr>
      <w:tr w:rsidR="00DD2813" w:rsidRPr="009C1AB7" w14:paraId="166EE89B" w14:textId="77777777" w:rsidTr="00393ED6">
        <w:tc>
          <w:tcPr>
            <w:tcW w:w="3430" w:type="dxa"/>
            <w:shd w:val="clear" w:color="auto" w:fill="auto"/>
          </w:tcPr>
          <w:p w14:paraId="271CA723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0649F6F4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first choice</w:t>
            </w:r>
          </w:p>
          <w:p w14:paraId="75FBE423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2D3F0BEC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75CF4315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  <w:tr w:rsidR="00DD2813" w:rsidRPr="009C1AB7" w14:paraId="7BD71E6E" w14:textId="77777777" w:rsidTr="00393ED6">
        <w:tc>
          <w:tcPr>
            <w:tcW w:w="3430" w:type="dxa"/>
            <w:shd w:val="clear" w:color="auto" w:fill="auto"/>
          </w:tcPr>
          <w:p w14:paraId="3CB648E9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03ADF8C8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second choice</w:t>
            </w:r>
          </w:p>
          <w:p w14:paraId="0C178E9E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3C0395D3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3254BC2F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  <w:tr w:rsidR="00DD2813" w:rsidRPr="009C1AB7" w14:paraId="527DF4D9" w14:textId="77777777" w:rsidTr="00393ED6">
        <w:tc>
          <w:tcPr>
            <w:tcW w:w="3430" w:type="dxa"/>
            <w:shd w:val="clear" w:color="auto" w:fill="auto"/>
          </w:tcPr>
          <w:p w14:paraId="651E9592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14:paraId="2A67FA9B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third choice</w:t>
            </w:r>
          </w:p>
          <w:p w14:paraId="269E314A" w14:textId="77777777"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47341341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14:paraId="42EF2083" w14:textId="77777777"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</w:tbl>
    <w:p w14:paraId="7B40C951" w14:textId="77777777" w:rsidR="00DD2813" w:rsidRPr="009C1AB7" w:rsidRDefault="00DD2813">
      <w:pPr>
        <w:jc w:val="left"/>
      </w:pPr>
    </w:p>
    <w:p w14:paraId="4144F23F" w14:textId="77777777" w:rsidR="00DD2813" w:rsidRPr="009C1AB7" w:rsidRDefault="00F63398">
      <w:pPr>
        <w:jc w:val="left"/>
      </w:pPr>
      <w:r w:rsidRPr="009C1AB7">
        <w:br w:type="page"/>
      </w:r>
      <w:r w:rsidRPr="009C1AB7">
        <w:lastRenderedPageBreak/>
        <w:t>１０</w:t>
      </w:r>
      <w:r w:rsidR="00DD2813" w:rsidRPr="009C1AB7">
        <w:t>．</w:t>
      </w:r>
      <w:r w:rsidR="00DD2813" w:rsidRPr="009C1AB7">
        <w:t xml:space="preserve">The motivation of your application to this program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132"/>
        <w:gridCol w:w="1484"/>
        <w:gridCol w:w="1883"/>
        <w:gridCol w:w="1447"/>
        <w:gridCol w:w="1911"/>
      </w:tblGrid>
      <w:tr w:rsidR="00DD2813" w:rsidRPr="009C1AB7" w14:paraId="2C71AEDD" w14:textId="77777777" w:rsidTr="00393ED6">
        <w:tc>
          <w:tcPr>
            <w:tcW w:w="1242" w:type="dxa"/>
            <w:shd w:val="clear" w:color="auto" w:fill="auto"/>
          </w:tcPr>
          <w:p w14:paraId="4B4D7232" w14:textId="77777777" w:rsidR="00B42100" w:rsidRPr="009C1AB7" w:rsidRDefault="00B42100" w:rsidP="00393ED6">
            <w:pPr>
              <w:jc w:val="center"/>
            </w:pPr>
          </w:p>
          <w:p w14:paraId="0D909AED" w14:textId="77777777" w:rsidR="00DD2813" w:rsidRPr="009C1AB7" w:rsidRDefault="00B42100" w:rsidP="00393ED6">
            <w:pPr>
              <w:jc w:val="center"/>
            </w:pPr>
            <w:r w:rsidRPr="009C1AB7">
              <w:t>Name</w:t>
            </w:r>
          </w:p>
          <w:p w14:paraId="2093CA67" w14:textId="77777777" w:rsidR="00B42100" w:rsidRPr="009C1AB7" w:rsidRDefault="00B42100" w:rsidP="00393ED6">
            <w:pPr>
              <w:jc w:val="center"/>
            </w:pPr>
          </w:p>
        </w:tc>
        <w:tc>
          <w:tcPr>
            <w:tcW w:w="2188" w:type="dxa"/>
            <w:shd w:val="clear" w:color="auto" w:fill="auto"/>
          </w:tcPr>
          <w:p w14:paraId="2503B197" w14:textId="77777777" w:rsidR="00DD2813" w:rsidRPr="009C1AB7" w:rsidRDefault="00DD2813" w:rsidP="00393ED6">
            <w:pPr>
              <w:jc w:val="left"/>
            </w:pPr>
          </w:p>
          <w:p w14:paraId="38288749" w14:textId="77777777" w:rsidR="00B42100" w:rsidRPr="009C1AB7" w:rsidRDefault="00B42100" w:rsidP="00393ED6">
            <w:pPr>
              <w:jc w:val="left"/>
            </w:pPr>
          </w:p>
        </w:tc>
        <w:tc>
          <w:tcPr>
            <w:tcW w:w="1498" w:type="dxa"/>
            <w:shd w:val="clear" w:color="auto" w:fill="auto"/>
          </w:tcPr>
          <w:p w14:paraId="20BD9A1A" w14:textId="77777777" w:rsidR="00B42100" w:rsidRPr="009C1AB7" w:rsidRDefault="00B42100" w:rsidP="00393ED6">
            <w:pPr>
              <w:jc w:val="center"/>
            </w:pPr>
          </w:p>
          <w:p w14:paraId="2746DCC8" w14:textId="77777777" w:rsidR="00DD2813" w:rsidRPr="009C1AB7" w:rsidRDefault="00B42100" w:rsidP="00393ED6">
            <w:pPr>
              <w:jc w:val="center"/>
            </w:pPr>
            <w:r w:rsidRPr="009C1AB7">
              <w:t>Nationality</w:t>
            </w:r>
          </w:p>
        </w:tc>
        <w:tc>
          <w:tcPr>
            <w:tcW w:w="1932" w:type="dxa"/>
            <w:shd w:val="clear" w:color="auto" w:fill="auto"/>
          </w:tcPr>
          <w:p w14:paraId="0C136CF1" w14:textId="77777777" w:rsidR="00DD2813" w:rsidRPr="009C1AB7" w:rsidRDefault="00DD2813" w:rsidP="00393ED6">
            <w:pPr>
              <w:jc w:val="left"/>
            </w:pPr>
          </w:p>
        </w:tc>
        <w:tc>
          <w:tcPr>
            <w:tcW w:w="1470" w:type="dxa"/>
            <w:shd w:val="clear" w:color="auto" w:fill="auto"/>
          </w:tcPr>
          <w:p w14:paraId="0A392C6A" w14:textId="77777777" w:rsidR="00B42100" w:rsidRPr="009C1AB7" w:rsidRDefault="00B42100" w:rsidP="00393ED6">
            <w:pPr>
              <w:jc w:val="center"/>
            </w:pPr>
          </w:p>
          <w:p w14:paraId="1B9FBFDD" w14:textId="77777777" w:rsidR="00DD2813" w:rsidRPr="009C1AB7" w:rsidRDefault="00B42100" w:rsidP="00393ED6">
            <w:pPr>
              <w:jc w:val="center"/>
            </w:pPr>
            <w:r w:rsidRPr="009C1AB7">
              <w:t>Status</w:t>
            </w:r>
          </w:p>
        </w:tc>
        <w:tc>
          <w:tcPr>
            <w:tcW w:w="1960" w:type="dxa"/>
            <w:shd w:val="clear" w:color="auto" w:fill="auto"/>
          </w:tcPr>
          <w:p w14:paraId="290583F9" w14:textId="77777777" w:rsidR="00DD2813" w:rsidRPr="009C1AB7" w:rsidRDefault="00DD2813" w:rsidP="00393ED6">
            <w:pPr>
              <w:jc w:val="left"/>
            </w:pPr>
          </w:p>
        </w:tc>
      </w:tr>
      <w:tr w:rsidR="00B42100" w:rsidRPr="009C1AB7" w14:paraId="3D18A008" w14:textId="77777777" w:rsidTr="00393ED6">
        <w:tc>
          <w:tcPr>
            <w:tcW w:w="10290" w:type="dxa"/>
            <w:gridSpan w:val="6"/>
            <w:shd w:val="clear" w:color="auto" w:fill="auto"/>
          </w:tcPr>
          <w:p w14:paraId="68F21D90" w14:textId="77777777" w:rsidR="00B42100" w:rsidRPr="009C1AB7" w:rsidRDefault="00B42100" w:rsidP="00393ED6">
            <w:pPr>
              <w:jc w:val="left"/>
            </w:pPr>
          </w:p>
          <w:p w14:paraId="2B02EBE9" w14:textId="77777777" w:rsidR="00B42100" w:rsidRPr="009C1AB7" w:rsidRDefault="00B42100" w:rsidP="00393ED6">
            <w:pPr>
              <w:jc w:val="left"/>
            </w:pPr>
            <w:r w:rsidRPr="009C1AB7">
              <w:t>Q1:</w:t>
            </w:r>
            <w:r w:rsidR="00160103" w:rsidRPr="009C1AB7">
              <w:t xml:space="preserve"> </w:t>
            </w:r>
            <w:r w:rsidRPr="009C1AB7">
              <w:t xml:space="preserve">Please </w:t>
            </w:r>
            <w:r w:rsidR="00EA3D79" w:rsidRPr="009C1AB7">
              <w:t>write</w:t>
            </w:r>
            <w:r w:rsidRPr="009C1AB7">
              <w:t xml:space="preserve"> about your motivations</w:t>
            </w:r>
            <w:r w:rsidR="00EA3D79" w:rsidRPr="009C1AB7">
              <w:t xml:space="preserve"> for</w:t>
            </w:r>
            <w:r w:rsidRPr="009C1AB7">
              <w:t xml:space="preserve"> this program. (About 500 to 1,000 words)</w:t>
            </w:r>
          </w:p>
          <w:p w14:paraId="13C326F3" w14:textId="77777777" w:rsidR="00B42100" w:rsidRPr="009C1AB7" w:rsidRDefault="00B42100" w:rsidP="00393ED6">
            <w:pPr>
              <w:jc w:val="left"/>
            </w:pPr>
          </w:p>
        </w:tc>
      </w:tr>
      <w:tr w:rsidR="00B42100" w:rsidRPr="009C1AB7" w14:paraId="4853B841" w14:textId="77777777" w:rsidTr="00393ED6">
        <w:tc>
          <w:tcPr>
            <w:tcW w:w="10290" w:type="dxa"/>
            <w:gridSpan w:val="6"/>
            <w:shd w:val="clear" w:color="auto" w:fill="auto"/>
          </w:tcPr>
          <w:p w14:paraId="50125231" w14:textId="77777777" w:rsidR="00B42100" w:rsidRPr="009C1AB7" w:rsidRDefault="00B42100" w:rsidP="00393ED6">
            <w:pPr>
              <w:jc w:val="left"/>
            </w:pPr>
          </w:p>
          <w:p w14:paraId="5A25747A" w14:textId="77777777" w:rsidR="00B42100" w:rsidRPr="009C1AB7" w:rsidRDefault="00B42100" w:rsidP="00393ED6">
            <w:pPr>
              <w:jc w:val="left"/>
            </w:pPr>
          </w:p>
          <w:p w14:paraId="09B8D95D" w14:textId="77777777" w:rsidR="00B42100" w:rsidRPr="009C1AB7" w:rsidRDefault="00B42100" w:rsidP="00393ED6">
            <w:pPr>
              <w:jc w:val="left"/>
            </w:pPr>
          </w:p>
          <w:p w14:paraId="78BEFD2A" w14:textId="77777777" w:rsidR="00B42100" w:rsidRPr="009C1AB7" w:rsidRDefault="00B42100" w:rsidP="00393ED6">
            <w:pPr>
              <w:jc w:val="left"/>
            </w:pPr>
          </w:p>
          <w:p w14:paraId="27A76422" w14:textId="77777777" w:rsidR="00B42100" w:rsidRPr="009C1AB7" w:rsidRDefault="00B42100" w:rsidP="00393ED6">
            <w:pPr>
              <w:jc w:val="left"/>
            </w:pPr>
          </w:p>
          <w:p w14:paraId="49206A88" w14:textId="77777777" w:rsidR="00B42100" w:rsidRPr="009C1AB7" w:rsidRDefault="00B42100" w:rsidP="00393ED6">
            <w:pPr>
              <w:jc w:val="left"/>
            </w:pPr>
          </w:p>
          <w:p w14:paraId="67B7A70C" w14:textId="77777777" w:rsidR="00B42100" w:rsidRPr="009C1AB7" w:rsidRDefault="00B42100" w:rsidP="00393ED6">
            <w:pPr>
              <w:jc w:val="left"/>
            </w:pPr>
          </w:p>
          <w:p w14:paraId="71887C79" w14:textId="77777777" w:rsidR="00B42100" w:rsidRPr="009C1AB7" w:rsidRDefault="00B42100" w:rsidP="00393ED6">
            <w:pPr>
              <w:jc w:val="left"/>
            </w:pPr>
          </w:p>
          <w:p w14:paraId="3B7FD67C" w14:textId="77777777" w:rsidR="00B42100" w:rsidRPr="009C1AB7" w:rsidRDefault="00B42100" w:rsidP="00393ED6">
            <w:pPr>
              <w:jc w:val="left"/>
            </w:pPr>
          </w:p>
          <w:p w14:paraId="38D6B9B6" w14:textId="77777777" w:rsidR="00B42100" w:rsidRPr="009C1AB7" w:rsidRDefault="00B42100" w:rsidP="00393ED6">
            <w:pPr>
              <w:jc w:val="left"/>
            </w:pPr>
          </w:p>
          <w:p w14:paraId="22F860BB" w14:textId="77777777" w:rsidR="00B42100" w:rsidRPr="009C1AB7" w:rsidRDefault="00B42100" w:rsidP="00393ED6">
            <w:pPr>
              <w:jc w:val="left"/>
            </w:pPr>
          </w:p>
          <w:p w14:paraId="698536F5" w14:textId="77777777" w:rsidR="00B42100" w:rsidRPr="009C1AB7" w:rsidRDefault="00B42100" w:rsidP="00393ED6">
            <w:pPr>
              <w:jc w:val="left"/>
            </w:pPr>
          </w:p>
          <w:p w14:paraId="7BC1BAF2" w14:textId="77777777" w:rsidR="00B42100" w:rsidRPr="009C1AB7" w:rsidRDefault="00B42100" w:rsidP="00393ED6">
            <w:pPr>
              <w:jc w:val="left"/>
            </w:pPr>
          </w:p>
          <w:p w14:paraId="61C988F9" w14:textId="77777777" w:rsidR="00B42100" w:rsidRPr="009C1AB7" w:rsidRDefault="00B42100" w:rsidP="00393ED6">
            <w:pPr>
              <w:jc w:val="left"/>
            </w:pPr>
          </w:p>
          <w:p w14:paraId="3B22BB7D" w14:textId="77777777" w:rsidR="00B42100" w:rsidRPr="009C1AB7" w:rsidRDefault="00B42100" w:rsidP="00393ED6">
            <w:pPr>
              <w:jc w:val="left"/>
            </w:pPr>
          </w:p>
          <w:p w14:paraId="17B246DD" w14:textId="77777777" w:rsidR="00B42100" w:rsidRPr="009C1AB7" w:rsidRDefault="00B42100" w:rsidP="00393ED6">
            <w:pPr>
              <w:jc w:val="left"/>
            </w:pPr>
          </w:p>
          <w:p w14:paraId="6BF89DA3" w14:textId="77777777" w:rsidR="00B42100" w:rsidRPr="009C1AB7" w:rsidRDefault="00B42100" w:rsidP="00393ED6">
            <w:pPr>
              <w:jc w:val="left"/>
            </w:pPr>
          </w:p>
          <w:p w14:paraId="5C3E0E74" w14:textId="77777777" w:rsidR="00B42100" w:rsidRPr="009C1AB7" w:rsidRDefault="00B42100" w:rsidP="00393ED6">
            <w:pPr>
              <w:jc w:val="left"/>
            </w:pPr>
          </w:p>
          <w:p w14:paraId="66A1FAB9" w14:textId="77777777" w:rsidR="00B42100" w:rsidRPr="009C1AB7" w:rsidRDefault="00B42100" w:rsidP="00393ED6">
            <w:pPr>
              <w:jc w:val="left"/>
            </w:pPr>
          </w:p>
          <w:p w14:paraId="76BB753C" w14:textId="77777777" w:rsidR="00B42100" w:rsidRPr="009C1AB7" w:rsidRDefault="00B42100" w:rsidP="00393ED6">
            <w:pPr>
              <w:jc w:val="left"/>
            </w:pPr>
          </w:p>
          <w:p w14:paraId="513DA1E0" w14:textId="77777777" w:rsidR="00B42100" w:rsidRPr="009C1AB7" w:rsidRDefault="00B42100" w:rsidP="00393ED6">
            <w:pPr>
              <w:jc w:val="left"/>
            </w:pPr>
          </w:p>
          <w:p w14:paraId="75CAC6F5" w14:textId="77777777" w:rsidR="00B42100" w:rsidRPr="009C1AB7" w:rsidRDefault="00B42100" w:rsidP="00393ED6">
            <w:pPr>
              <w:jc w:val="left"/>
            </w:pPr>
          </w:p>
          <w:p w14:paraId="66060428" w14:textId="77777777" w:rsidR="00B42100" w:rsidRPr="009C1AB7" w:rsidRDefault="00B42100" w:rsidP="00393ED6">
            <w:pPr>
              <w:jc w:val="left"/>
            </w:pPr>
          </w:p>
          <w:p w14:paraId="1D0656FE" w14:textId="77777777" w:rsidR="00B42100" w:rsidRPr="009C1AB7" w:rsidRDefault="00B42100" w:rsidP="00393ED6">
            <w:pPr>
              <w:jc w:val="left"/>
            </w:pPr>
          </w:p>
          <w:p w14:paraId="7B37605A" w14:textId="77777777" w:rsidR="00B42100" w:rsidRPr="009C1AB7" w:rsidRDefault="00B42100" w:rsidP="00393ED6">
            <w:pPr>
              <w:jc w:val="left"/>
            </w:pPr>
          </w:p>
          <w:p w14:paraId="394798F2" w14:textId="77777777" w:rsidR="00B42100" w:rsidRPr="009C1AB7" w:rsidRDefault="00B42100" w:rsidP="00393ED6">
            <w:pPr>
              <w:jc w:val="left"/>
            </w:pPr>
          </w:p>
          <w:p w14:paraId="3889A505" w14:textId="77777777" w:rsidR="00B42100" w:rsidRPr="009C1AB7" w:rsidRDefault="00B42100" w:rsidP="00393ED6">
            <w:pPr>
              <w:jc w:val="left"/>
            </w:pPr>
          </w:p>
          <w:p w14:paraId="29079D35" w14:textId="77777777" w:rsidR="00B42100" w:rsidRPr="009C1AB7" w:rsidRDefault="00B42100" w:rsidP="00393ED6">
            <w:pPr>
              <w:jc w:val="left"/>
            </w:pPr>
          </w:p>
          <w:p w14:paraId="17686DC7" w14:textId="77777777" w:rsidR="00B42100" w:rsidRPr="009C1AB7" w:rsidRDefault="00B42100" w:rsidP="00393ED6">
            <w:pPr>
              <w:jc w:val="left"/>
            </w:pPr>
          </w:p>
          <w:p w14:paraId="53BD644D" w14:textId="77777777" w:rsidR="00B42100" w:rsidRPr="009C1AB7" w:rsidRDefault="00B42100" w:rsidP="00393ED6">
            <w:pPr>
              <w:jc w:val="left"/>
            </w:pPr>
          </w:p>
          <w:p w14:paraId="1A3FAC43" w14:textId="77777777" w:rsidR="00B42100" w:rsidRPr="009C1AB7" w:rsidRDefault="00B42100" w:rsidP="00393ED6">
            <w:pPr>
              <w:jc w:val="left"/>
            </w:pPr>
          </w:p>
          <w:p w14:paraId="2BBD94B2" w14:textId="77777777" w:rsidR="00B42100" w:rsidRPr="009C1AB7" w:rsidRDefault="00B42100" w:rsidP="00393ED6">
            <w:pPr>
              <w:jc w:val="left"/>
            </w:pPr>
          </w:p>
          <w:p w14:paraId="5854DE7F" w14:textId="77777777" w:rsidR="00B42100" w:rsidRPr="009C1AB7" w:rsidRDefault="00B42100" w:rsidP="00393ED6">
            <w:pPr>
              <w:jc w:val="left"/>
            </w:pPr>
          </w:p>
          <w:p w14:paraId="2CA7ADD4" w14:textId="77777777" w:rsidR="00B42100" w:rsidRPr="009C1AB7" w:rsidRDefault="00B42100" w:rsidP="00393ED6">
            <w:pPr>
              <w:jc w:val="left"/>
            </w:pPr>
          </w:p>
          <w:p w14:paraId="314EE24A" w14:textId="77777777" w:rsidR="00B42100" w:rsidRPr="009C1AB7" w:rsidRDefault="00B42100" w:rsidP="00393ED6">
            <w:pPr>
              <w:jc w:val="left"/>
            </w:pPr>
          </w:p>
          <w:p w14:paraId="76614669" w14:textId="77777777" w:rsidR="00B42100" w:rsidRPr="009C1AB7" w:rsidRDefault="00B42100" w:rsidP="00393ED6">
            <w:pPr>
              <w:jc w:val="left"/>
            </w:pPr>
          </w:p>
          <w:p w14:paraId="57590049" w14:textId="77777777" w:rsidR="00B42100" w:rsidRPr="009C1AB7" w:rsidRDefault="00B42100" w:rsidP="00393ED6">
            <w:pPr>
              <w:jc w:val="left"/>
            </w:pPr>
          </w:p>
          <w:p w14:paraId="0C5B615A" w14:textId="77777777" w:rsidR="00B42100" w:rsidRPr="009C1AB7" w:rsidRDefault="00B42100" w:rsidP="00393ED6">
            <w:pPr>
              <w:jc w:val="left"/>
            </w:pPr>
          </w:p>
          <w:p w14:paraId="792F1AA2" w14:textId="77777777" w:rsidR="00B42100" w:rsidRPr="009C1AB7" w:rsidRDefault="00B42100" w:rsidP="00393ED6">
            <w:pPr>
              <w:jc w:val="left"/>
            </w:pPr>
          </w:p>
          <w:p w14:paraId="1A499DFC" w14:textId="77777777" w:rsidR="00B42100" w:rsidRPr="009C1AB7" w:rsidRDefault="00B42100" w:rsidP="00393ED6">
            <w:pPr>
              <w:jc w:val="left"/>
            </w:pPr>
          </w:p>
        </w:tc>
      </w:tr>
      <w:tr w:rsidR="00B42100" w:rsidRPr="009C1AB7" w14:paraId="61E61D68" w14:textId="77777777" w:rsidTr="00393ED6">
        <w:tc>
          <w:tcPr>
            <w:tcW w:w="10290" w:type="dxa"/>
            <w:gridSpan w:val="6"/>
            <w:shd w:val="clear" w:color="auto" w:fill="auto"/>
          </w:tcPr>
          <w:p w14:paraId="5E7E3C41" w14:textId="77777777" w:rsidR="00B42100" w:rsidRPr="009C1AB7" w:rsidRDefault="00B42100" w:rsidP="00393ED6">
            <w:pPr>
              <w:jc w:val="left"/>
            </w:pPr>
          </w:p>
          <w:p w14:paraId="3A422FB2" w14:textId="77777777" w:rsidR="00B42100" w:rsidRPr="009C1AB7" w:rsidRDefault="00B42100" w:rsidP="00393ED6">
            <w:pPr>
              <w:jc w:val="left"/>
            </w:pPr>
            <w:r w:rsidRPr="009C1AB7">
              <w:t xml:space="preserve">Q2: Please describe </w:t>
            </w:r>
            <w:r w:rsidR="00BE1647">
              <w:rPr>
                <w:rFonts w:hint="eastAsia"/>
              </w:rPr>
              <w:t>y</w:t>
            </w:r>
            <w:r w:rsidRPr="009C1AB7">
              <w:t>our future plan after finishing this program. (About 300 to 500 words)</w:t>
            </w:r>
          </w:p>
          <w:p w14:paraId="03F828E4" w14:textId="77777777" w:rsidR="00B42100" w:rsidRPr="009C1AB7" w:rsidRDefault="00B42100" w:rsidP="00393ED6">
            <w:pPr>
              <w:jc w:val="left"/>
            </w:pPr>
          </w:p>
        </w:tc>
      </w:tr>
      <w:tr w:rsidR="00B42100" w:rsidRPr="009C1AB7" w14:paraId="2AC57CB0" w14:textId="77777777" w:rsidTr="00393ED6">
        <w:tc>
          <w:tcPr>
            <w:tcW w:w="10290" w:type="dxa"/>
            <w:gridSpan w:val="6"/>
            <w:shd w:val="clear" w:color="auto" w:fill="auto"/>
          </w:tcPr>
          <w:p w14:paraId="5186B13D" w14:textId="77777777" w:rsidR="00B42100" w:rsidRPr="009C1AB7" w:rsidRDefault="00B42100" w:rsidP="00393ED6">
            <w:pPr>
              <w:jc w:val="left"/>
            </w:pPr>
          </w:p>
          <w:p w14:paraId="6C57C439" w14:textId="77777777" w:rsidR="00B42100" w:rsidRPr="009C1AB7" w:rsidRDefault="00B42100" w:rsidP="00393ED6">
            <w:pPr>
              <w:jc w:val="left"/>
            </w:pPr>
          </w:p>
          <w:p w14:paraId="3D404BC9" w14:textId="77777777" w:rsidR="00B42100" w:rsidRPr="009C1AB7" w:rsidRDefault="00B42100" w:rsidP="00393ED6">
            <w:pPr>
              <w:jc w:val="left"/>
            </w:pPr>
          </w:p>
          <w:p w14:paraId="61319B8A" w14:textId="77777777" w:rsidR="00B42100" w:rsidRPr="009C1AB7" w:rsidRDefault="00B42100" w:rsidP="00393ED6">
            <w:pPr>
              <w:jc w:val="left"/>
            </w:pPr>
          </w:p>
          <w:p w14:paraId="31A560F4" w14:textId="77777777" w:rsidR="00B42100" w:rsidRPr="009C1AB7" w:rsidRDefault="00B42100" w:rsidP="00393ED6">
            <w:pPr>
              <w:jc w:val="left"/>
            </w:pPr>
          </w:p>
          <w:p w14:paraId="70DF735C" w14:textId="77777777" w:rsidR="00B42100" w:rsidRPr="00BE1647" w:rsidRDefault="00B42100" w:rsidP="00393ED6">
            <w:pPr>
              <w:jc w:val="left"/>
            </w:pPr>
          </w:p>
          <w:p w14:paraId="3A413BF6" w14:textId="77777777" w:rsidR="00B42100" w:rsidRPr="009C1AB7" w:rsidRDefault="00B42100" w:rsidP="00393ED6">
            <w:pPr>
              <w:jc w:val="left"/>
            </w:pPr>
          </w:p>
          <w:p w14:paraId="33D28B4B" w14:textId="77777777" w:rsidR="00B42100" w:rsidRPr="009C1AB7" w:rsidRDefault="00B42100" w:rsidP="00393ED6">
            <w:pPr>
              <w:jc w:val="left"/>
            </w:pPr>
          </w:p>
          <w:p w14:paraId="37EFA3E3" w14:textId="77777777" w:rsidR="00B42100" w:rsidRPr="009C1AB7" w:rsidRDefault="00B42100" w:rsidP="00393ED6">
            <w:pPr>
              <w:jc w:val="left"/>
            </w:pPr>
          </w:p>
          <w:p w14:paraId="41C6AC2A" w14:textId="77777777" w:rsidR="00B42100" w:rsidRPr="009C1AB7" w:rsidRDefault="00B42100" w:rsidP="00393ED6">
            <w:pPr>
              <w:jc w:val="left"/>
            </w:pPr>
          </w:p>
          <w:p w14:paraId="2DC44586" w14:textId="77777777" w:rsidR="00B42100" w:rsidRPr="009C1AB7" w:rsidRDefault="00B42100" w:rsidP="00393ED6">
            <w:pPr>
              <w:jc w:val="left"/>
            </w:pPr>
          </w:p>
          <w:p w14:paraId="4FFCBC07" w14:textId="77777777" w:rsidR="00B42100" w:rsidRPr="009C1AB7" w:rsidRDefault="00B42100" w:rsidP="00393ED6">
            <w:pPr>
              <w:jc w:val="left"/>
            </w:pPr>
          </w:p>
          <w:p w14:paraId="1728B4D0" w14:textId="77777777" w:rsidR="00B42100" w:rsidRPr="009C1AB7" w:rsidRDefault="00B42100" w:rsidP="00393ED6">
            <w:pPr>
              <w:jc w:val="left"/>
            </w:pPr>
          </w:p>
          <w:p w14:paraId="34959D4B" w14:textId="77777777" w:rsidR="00B42100" w:rsidRPr="009C1AB7" w:rsidRDefault="00B42100" w:rsidP="00393ED6">
            <w:pPr>
              <w:jc w:val="left"/>
            </w:pPr>
          </w:p>
          <w:p w14:paraId="7BD58BA2" w14:textId="77777777" w:rsidR="00B42100" w:rsidRPr="009C1AB7" w:rsidRDefault="00B42100" w:rsidP="00393ED6">
            <w:pPr>
              <w:jc w:val="left"/>
            </w:pPr>
          </w:p>
          <w:p w14:paraId="4357A966" w14:textId="77777777" w:rsidR="00B42100" w:rsidRPr="009C1AB7" w:rsidRDefault="00B42100" w:rsidP="00393ED6">
            <w:pPr>
              <w:jc w:val="left"/>
            </w:pPr>
          </w:p>
          <w:p w14:paraId="44690661" w14:textId="77777777" w:rsidR="00B42100" w:rsidRPr="009C1AB7" w:rsidRDefault="00B42100" w:rsidP="00393ED6">
            <w:pPr>
              <w:jc w:val="left"/>
            </w:pPr>
          </w:p>
          <w:p w14:paraId="74539910" w14:textId="77777777" w:rsidR="00B42100" w:rsidRPr="009C1AB7" w:rsidRDefault="00B42100" w:rsidP="00393ED6">
            <w:pPr>
              <w:jc w:val="left"/>
            </w:pPr>
          </w:p>
          <w:p w14:paraId="5A7E0CF2" w14:textId="77777777" w:rsidR="00B42100" w:rsidRPr="009C1AB7" w:rsidRDefault="00B42100" w:rsidP="00393ED6">
            <w:pPr>
              <w:jc w:val="left"/>
            </w:pPr>
          </w:p>
          <w:p w14:paraId="60FA6563" w14:textId="77777777" w:rsidR="00B42100" w:rsidRPr="009C1AB7" w:rsidRDefault="00B42100" w:rsidP="00393ED6">
            <w:pPr>
              <w:jc w:val="left"/>
            </w:pPr>
          </w:p>
          <w:p w14:paraId="1AC5CDBE" w14:textId="77777777" w:rsidR="00B42100" w:rsidRPr="009C1AB7" w:rsidRDefault="00B42100" w:rsidP="00393ED6">
            <w:pPr>
              <w:jc w:val="left"/>
            </w:pPr>
          </w:p>
          <w:p w14:paraId="342D4C27" w14:textId="77777777" w:rsidR="00B42100" w:rsidRPr="009C1AB7" w:rsidRDefault="00B42100" w:rsidP="00393ED6">
            <w:pPr>
              <w:jc w:val="left"/>
            </w:pPr>
          </w:p>
          <w:p w14:paraId="3572E399" w14:textId="77777777" w:rsidR="00B42100" w:rsidRPr="009C1AB7" w:rsidRDefault="00B42100" w:rsidP="00393ED6">
            <w:pPr>
              <w:jc w:val="left"/>
            </w:pPr>
          </w:p>
          <w:p w14:paraId="6CEB15CE" w14:textId="77777777" w:rsidR="00B42100" w:rsidRDefault="00B42100" w:rsidP="00393ED6">
            <w:pPr>
              <w:jc w:val="left"/>
            </w:pPr>
          </w:p>
          <w:p w14:paraId="66518E39" w14:textId="77777777" w:rsidR="00657759" w:rsidRDefault="00657759" w:rsidP="00393ED6">
            <w:pPr>
              <w:jc w:val="left"/>
            </w:pPr>
          </w:p>
          <w:p w14:paraId="7E75FCD0" w14:textId="77777777" w:rsidR="00657759" w:rsidRDefault="00657759" w:rsidP="00393ED6">
            <w:pPr>
              <w:jc w:val="left"/>
            </w:pPr>
          </w:p>
          <w:p w14:paraId="10FDAA0E" w14:textId="77777777" w:rsidR="00657759" w:rsidRDefault="00657759" w:rsidP="00393ED6">
            <w:pPr>
              <w:jc w:val="left"/>
            </w:pPr>
          </w:p>
          <w:p w14:paraId="774AF2BF" w14:textId="77777777" w:rsidR="00657759" w:rsidRDefault="00657759" w:rsidP="00393ED6">
            <w:pPr>
              <w:jc w:val="left"/>
            </w:pPr>
          </w:p>
          <w:p w14:paraId="7A292896" w14:textId="77777777" w:rsidR="00657759" w:rsidRDefault="00657759" w:rsidP="00393ED6">
            <w:pPr>
              <w:jc w:val="left"/>
            </w:pPr>
          </w:p>
          <w:p w14:paraId="2191599E" w14:textId="77777777" w:rsidR="00657759" w:rsidRPr="009C1AB7" w:rsidRDefault="00657759" w:rsidP="00393ED6">
            <w:pPr>
              <w:jc w:val="left"/>
            </w:pPr>
          </w:p>
        </w:tc>
      </w:tr>
    </w:tbl>
    <w:p w14:paraId="7673E5AE" w14:textId="77777777" w:rsidR="00EA3D79" w:rsidRPr="009C1AB7" w:rsidRDefault="00EA3D79">
      <w:pPr>
        <w:jc w:val="left"/>
      </w:pPr>
    </w:p>
    <w:p w14:paraId="16E54BD3" w14:textId="77777777" w:rsidR="003634AA" w:rsidRPr="009C1AB7" w:rsidRDefault="00F63398" w:rsidP="003634AA">
      <w:pPr>
        <w:jc w:val="left"/>
      </w:pPr>
      <w:r w:rsidRPr="009C1AB7">
        <w:lastRenderedPageBreak/>
        <w:t>１１</w:t>
      </w:r>
      <w:r w:rsidR="003634AA" w:rsidRPr="009C1AB7">
        <w:t>．</w:t>
      </w:r>
      <w:r w:rsidR="003634AA" w:rsidRPr="009C1AB7">
        <w:rPr>
          <w:rFonts w:eastAsia="ＭＳ Ｐ明朝"/>
        </w:rPr>
        <w:t>Japanese language proficiency</w:t>
      </w:r>
      <w:r w:rsidR="003634AA" w:rsidRPr="009C1AB7">
        <w:t>:</w:t>
      </w:r>
      <w:r w:rsidR="003634AA" w:rsidRPr="009C1AB7">
        <w:rPr>
          <w:rFonts w:eastAsia="ＭＳ Ｐ明朝"/>
        </w:rPr>
        <w:t xml:space="preserve"> Evaluate your level and insert an X where appropriate in the following blank space</w:t>
      </w:r>
      <w:r w:rsidR="003634AA" w:rsidRPr="009C1AB7">
        <w:t>.</w:t>
      </w:r>
    </w:p>
    <w:p w14:paraId="70318DA0" w14:textId="77777777" w:rsidR="003634AA" w:rsidRPr="009C1AB7" w:rsidRDefault="003634AA" w:rsidP="003634AA">
      <w:pPr>
        <w:jc w:val="left"/>
      </w:pPr>
      <w:r w:rsidRPr="009C1AB7">
        <w:t xml:space="preserve">　　（日本語能力を自己評価のうえ，該当欄に</w:t>
      </w:r>
      <w:r w:rsidRPr="009C1AB7">
        <w:t>×</w:t>
      </w:r>
      <w:r w:rsidRPr="009C1AB7">
        <w:t>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3634AA" w:rsidRPr="009C1AB7" w14:paraId="43FD63DB" w14:textId="77777777" w:rsidTr="0020059A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D98D7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869D7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Excellent</w:t>
            </w:r>
          </w:p>
          <w:p w14:paraId="2E665B2F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9D968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Good</w:t>
            </w:r>
          </w:p>
          <w:p w14:paraId="211DB8E3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C6C" w14:textId="77777777"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Fair</w:t>
            </w:r>
          </w:p>
          <w:p w14:paraId="1301880F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rPr>
                <w:rFonts w:eastAsia="ＭＳ Ｐ明朝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E9F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Poor</w:t>
            </w:r>
          </w:p>
          <w:p w14:paraId="46F12D5F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（不可）</w:t>
            </w:r>
          </w:p>
        </w:tc>
      </w:tr>
      <w:tr w:rsidR="003634AA" w:rsidRPr="009C1AB7" w14:paraId="343FEDD8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F0F42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Reading</w:t>
            </w:r>
          </w:p>
          <w:p w14:paraId="671215A3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（読む能力）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7C0C5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33694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F193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6EB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3CA29D38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C0775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Writing</w:t>
            </w:r>
          </w:p>
          <w:p w14:paraId="584CDDAF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（書く能力）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42E60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89DE8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461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034E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3016027C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D529A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Speaking</w:t>
            </w:r>
          </w:p>
          <w:p w14:paraId="352B07A1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（話す能力）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06DD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D0C16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15F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DFC2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41F9AE5E" w14:textId="77777777" w:rsidTr="0020059A">
        <w:trPr>
          <w:trHeight w:hRule="exact" w:val="140"/>
        </w:trPr>
        <w:tc>
          <w:tcPr>
            <w:tcW w:w="3201" w:type="dxa"/>
          </w:tcPr>
          <w:p w14:paraId="00F03A6D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74" w:type="dxa"/>
          </w:tcPr>
          <w:p w14:paraId="6930E822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14:paraId="20E36DAB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3311" w:type="dxa"/>
            <w:gridSpan w:val="2"/>
          </w:tcPr>
          <w:p w14:paraId="32D85219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</w:tr>
    </w:tbl>
    <w:p w14:paraId="0CE19BC3" w14:textId="77777777" w:rsidR="003634AA" w:rsidRPr="009C1AB7" w:rsidRDefault="003634AA" w:rsidP="003634AA">
      <w:pPr>
        <w:jc w:val="left"/>
      </w:pPr>
    </w:p>
    <w:p w14:paraId="3C6EAC00" w14:textId="77777777" w:rsidR="003634AA" w:rsidRPr="009C1AB7" w:rsidRDefault="00F63398" w:rsidP="003634AA">
      <w:pPr>
        <w:jc w:val="left"/>
      </w:pPr>
      <w:r w:rsidRPr="009C1AB7">
        <w:t>１２</w:t>
      </w:r>
      <w:r w:rsidR="003634AA" w:rsidRPr="009C1AB7">
        <w:t>．</w:t>
      </w:r>
      <w:r w:rsidR="003634AA" w:rsidRPr="009C1AB7">
        <w:rPr>
          <w:rFonts w:eastAsia="ＭＳ Ｐ明朝"/>
        </w:rPr>
        <w:t>Foreign language proficiency</w:t>
      </w:r>
      <w:r w:rsidR="003634AA" w:rsidRPr="009C1AB7">
        <w:t>:</w:t>
      </w:r>
      <w:r w:rsidR="003634AA" w:rsidRPr="009C1AB7">
        <w:rPr>
          <w:rFonts w:eastAsia="ＭＳ Ｐ明朝"/>
        </w:rPr>
        <w:t xml:space="preserve"> Evaluate your level and insert an X where appropriate in the following blank space</w:t>
      </w:r>
      <w:r w:rsidR="003634AA" w:rsidRPr="009C1AB7">
        <w:t>.</w:t>
      </w:r>
    </w:p>
    <w:p w14:paraId="63B9818A" w14:textId="77777777" w:rsidR="003634AA" w:rsidRPr="009C1AB7" w:rsidRDefault="003634AA" w:rsidP="003634AA">
      <w:pPr>
        <w:jc w:val="left"/>
      </w:pPr>
      <w:r w:rsidRPr="009C1AB7">
        <w:t xml:space="preserve">　　（外国語能力を自己評価のうえ，該当欄に</w:t>
      </w:r>
      <w:r w:rsidRPr="009C1AB7">
        <w:t>×</w:t>
      </w:r>
      <w:r w:rsidRPr="009C1AB7">
        <w:t>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3634AA" w:rsidRPr="009C1AB7" w14:paraId="17C57EE0" w14:textId="77777777" w:rsidTr="0020059A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66B72" w14:textId="77777777" w:rsidR="003634AA" w:rsidRPr="009C1AB7" w:rsidRDefault="003634AA" w:rsidP="0020059A">
            <w:pPr>
              <w:jc w:val="center"/>
            </w:pPr>
          </w:p>
          <w:p w14:paraId="23536548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3E881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Excellent</w:t>
            </w:r>
          </w:p>
          <w:p w14:paraId="0CB0F022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C8CCF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Good</w:t>
            </w:r>
          </w:p>
          <w:p w14:paraId="4A63D2BF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B3AC" w14:textId="77777777"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Fair</w:t>
            </w:r>
          </w:p>
          <w:p w14:paraId="1D530D0D" w14:textId="77777777"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27F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Poor</w:t>
            </w:r>
          </w:p>
          <w:p w14:paraId="07D1ECD0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（不可）</w:t>
            </w:r>
          </w:p>
        </w:tc>
      </w:tr>
      <w:tr w:rsidR="003634AA" w:rsidRPr="009C1AB7" w14:paraId="147E9392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CB2C4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English</w:t>
            </w:r>
          </w:p>
          <w:p w14:paraId="779BB6A9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（英語）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AE1F2" w14:textId="77777777" w:rsidR="003634AA" w:rsidRPr="009C1AB7" w:rsidRDefault="003634AA" w:rsidP="0020059A">
            <w:pPr>
              <w:jc w:val="center"/>
            </w:pPr>
          </w:p>
          <w:p w14:paraId="4AE5B7AF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5E093" w14:textId="77777777" w:rsidR="003634AA" w:rsidRPr="009C1AB7" w:rsidRDefault="003634AA" w:rsidP="0020059A">
            <w:pPr>
              <w:jc w:val="center"/>
            </w:pPr>
          </w:p>
          <w:p w14:paraId="12C42424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55B" w14:textId="77777777" w:rsidR="003634AA" w:rsidRPr="009C1AB7" w:rsidRDefault="003634AA" w:rsidP="0020059A">
            <w:pPr>
              <w:jc w:val="center"/>
            </w:pPr>
          </w:p>
          <w:p w14:paraId="5ABF93C4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018" w14:textId="77777777" w:rsidR="003634AA" w:rsidRPr="009C1AB7" w:rsidRDefault="003634AA" w:rsidP="0020059A">
            <w:pPr>
              <w:jc w:val="center"/>
            </w:pPr>
          </w:p>
          <w:p w14:paraId="4B644A8D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74B07F53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AF8F1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French</w:t>
            </w:r>
          </w:p>
          <w:p w14:paraId="0C8C74BE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（仏語）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C48EB" w14:textId="77777777" w:rsidR="003634AA" w:rsidRPr="009C1AB7" w:rsidRDefault="003634AA" w:rsidP="0020059A">
            <w:pPr>
              <w:jc w:val="center"/>
            </w:pPr>
          </w:p>
          <w:p w14:paraId="2677290C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BF8C6" w14:textId="77777777" w:rsidR="003634AA" w:rsidRPr="009C1AB7" w:rsidRDefault="003634AA" w:rsidP="0020059A">
            <w:pPr>
              <w:jc w:val="center"/>
            </w:pPr>
          </w:p>
          <w:p w14:paraId="0EF46479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C42" w14:textId="77777777" w:rsidR="003634AA" w:rsidRPr="009C1AB7" w:rsidRDefault="003634AA" w:rsidP="0020059A">
            <w:pPr>
              <w:jc w:val="center"/>
            </w:pPr>
          </w:p>
          <w:p w14:paraId="4EA9BA15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07B" w14:textId="77777777" w:rsidR="003634AA" w:rsidRPr="009C1AB7" w:rsidRDefault="003634AA" w:rsidP="0020059A">
            <w:pPr>
              <w:jc w:val="center"/>
            </w:pPr>
          </w:p>
          <w:p w14:paraId="5D98A3F1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04B9A6F8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34412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German</w:t>
            </w:r>
          </w:p>
          <w:p w14:paraId="1173B169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（独語）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86B8C" w14:textId="77777777" w:rsidR="003634AA" w:rsidRPr="009C1AB7" w:rsidRDefault="003634AA" w:rsidP="0020059A">
            <w:pPr>
              <w:jc w:val="center"/>
            </w:pPr>
          </w:p>
          <w:p w14:paraId="60EDCC55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B8815" w14:textId="77777777" w:rsidR="003634AA" w:rsidRPr="009C1AB7" w:rsidRDefault="003634AA" w:rsidP="0020059A">
            <w:pPr>
              <w:jc w:val="center"/>
            </w:pPr>
          </w:p>
          <w:p w14:paraId="55B91B0D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0D1" w14:textId="77777777" w:rsidR="003634AA" w:rsidRPr="009C1AB7" w:rsidRDefault="003634AA" w:rsidP="0020059A">
            <w:pPr>
              <w:jc w:val="center"/>
            </w:pPr>
          </w:p>
          <w:p w14:paraId="74E797DC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EAE" w14:textId="77777777" w:rsidR="003634AA" w:rsidRPr="009C1AB7" w:rsidRDefault="003634AA" w:rsidP="0020059A">
            <w:pPr>
              <w:jc w:val="center"/>
            </w:pPr>
          </w:p>
          <w:p w14:paraId="2633CEB9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75B2F766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5B28C" w14:textId="77777777"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Spanish</w:t>
            </w:r>
          </w:p>
          <w:p w14:paraId="5253D586" w14:textId="77777777"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（西語）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D477B" w14:textId="77777777" w:rsidR="003634AA" w:rsidRPr="009C1AB7" w:rsidRDefault="003634AA" w:rsidP="0020059A">
            <w:pPr>
              <w:jc w:val="center"/>
            </w:pPr>
          </w:p>
          <w:p w14:paraId="65BE1F1D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AB436" w14:textId="77777777" w:rsidR="003634AA" w:rsidRPr="009C1AB7" w:rsidRDefault="003634AA" w:rsidP="0020059A">
            <w:pPr>
              <w:jc w:val="center"/>
            </w:pPr>
          </w:p>
          <w:p w14:paraId="042C5D41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2B8" w14:textId="77777777" w:rsidR="003634AA" w:rsidRPr="009C1AB7" w:rsidRDefault="003634AA" w:rsidP="0020059A">
            <w:pPr>
              <w:jc w:val="center"/>
            </w:pPr>
          </w:p>
          <w:p w14:paraId="308F224F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F63" w14:textId="77777777" w:rsidR="003634AA" w:rsidRPr="009C1AB7" w:rsidRDefault="003634AA" w:rsidP="0020059A">
            <w:pPr>
              <w:jc w:val="center"/>
            </w:pPr>
          </w:p>
          <w:p w14:paraId="7B969857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0FE634FD" w14:textId="7777777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1F980" w14:textId="77777777" w:rsidR="003634AA" w:rsidRPr="009C1AB7" w:rsidRDefault="003634AA" w:rsidP="0020059A">
            <w:pPr>
              <w:jc w:val="center"/>
            </w:pPr>
          </w:p>
          <w:p w14:paraId="300079F4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D8616" w14:textId="77777777" w:rsidR="003634AA" w:rsidRPr="009C1AB7" w:rsidRDefault="003634AA" w:rsidP="0020059A">
            <w:pPr>
              <w:jc w:val="center"/>
            </w:pPr>
          </w:p>
          <w:p w14:paraId="491D2769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CD9ED" w14:textId="77777777" w:rsidR="003634AA" w:rsidRPr="009C1AB7" w:rsidRDefault="003634AA" w:rsidP="0020059A">
            <w:pPr>
              <w:jc w:val="center"/>
            </w:pPr>
          </w:p>
          <w:p w14:paraId="4EF7FBD7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82E" w14:textId="77777777" w:rsidR="003634AA" w:rsidRPr="009C1AB7" w:rsidRDefault="003634AA" w:rsidP="0020059A">
            <w:pPr>
              <w:jc w:val="center"/>
            </w:pPr>
          </w:p>
          <w:p w14:paraId="15C78039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39D" w14:textId="77777777" w:rsidR="003634AA" w:rsidRPr="009C1AB7" w:rsidRDefault="003634AA" w:rsidP="0020059A">
            <w:pPr>
              <w:jc w:val="center"/>
            </w:pPr>
          </w:p>
          <w:p w14:paraId="5101B52C" w14:textId="77777777"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14:paraId="3C8EC45C" w14:textId="77777777" w:rsidTr="0020059A">
        <w:trPr>
          <w:trHeight w:hRule="exact" w:val="140"/>
        </w:trPr>
        <w:tc>
          <w:tcPr>
            <w:tcW w:w="3201" w:type="dxa"/>
          </w:tcPr>
          <w:p w14:paraId="326DC100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74" w:type="dxa"/>
          </w:tcPr>
          <w:p w14:paraId="0A821549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14:paraId="66FDCF4E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3311" w:type="dxa"/>
            <w:gridSpan w:val="2"/>
          </w:tcPr>
          <w:p w14:paraId="3BEE236D" w14:textId="77777777"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</w:tr>
    </w:tbl>
    <w:p w14:paraId="0CCC0888" w14:textId="77777777" w:rsidR="003634AA" w:rsidRPr="009C1AB7" w:rsidRDefault="003634AA">
      <w:pPr>
        <w:jc w:val="left"/>
      </w:pPr>
    </w:p>
    <w:p w14:paraId="29C9E801" w14:textId="77777777" w:rsidR="00FF6238" w:rsidRPr="009C1AB7" w:rsidRDefault="00F63398" w:rsidP="00FF6238">
      <w:pPr>
        <w:jc w:val="left"/>
        <w:rPr>
          <w:rFonts w:cs="MS-Mincho"/>
          <w:kern w:val="0"/>
          <w:szCs w:val="21"/>
        </w:rPr>
      </w:pPr>
      <w:r w:rsidRPr="009C1AB7">
        <w:t>１３</w:t>
      </w:r>
      <w:r w:rsidR="00164DE0" w:rsidRPr="009C1AB7">
        <w:t>．</w:t>
      </w:r>
      <w:r w:rsidR="00FF6238" w:rsidRPr="009C1AB7">
        <w:rPr>
          <w:rFonts w:cs="MS-Mincho"/>
          <w:kern w:val="0"/>
          <w:szCs w:val="21"/>
        </w:rPr>
        <w:t>Certification of your foreign language proficiency level</w:t>
      </w:r>
      <w:r w:rsidR="00EA3D79" w:rsidRPr="009C1AB7">
        <w:rPr>
          <w:rFonts w:hint="eastAsia"/>
        </w:rPr>
        <w:t xml:space="preserve"> if applicable</w:t>
      </w:r>
      <w:r w:rsidR="00EA3D79" w:rsidRPr="009C1AB7">
        <w:t>.</w:t>
      </w:r>
    </w:p>
    <w:p w14:paraId="1FD010BC" w14:textId="77777777" w:rsidR="00FF6238" w:rsidRPr="009C1AB7" w:rsidRDefault="00FF6238" w:rsidP="00EA3D79">
      <w:pPr>
        <w:ind w:firstLineChars="200" w:firstLine="300"/>
        <w:jc w:val="left"/>
      </w:pPr>
      <w:r w:rsidRPr="009C1AB7">
        <w:rPr>
          <w:rFonts w:cs="MS-Mincho"/>
          <w:kern w:val="0"/>
          <w:szCs w:val="21"/>
        </w:rPr>
        <w:t>(</w:t>
      </w:r>
      <w:r w:rsidRPr="009C1AB7">
        <w:t>外国語能力を客観的に証明するもの</w:t>
      </w:r>
      <w:r w:rsidRPr="009C1AB7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732"/>
      </w:tblGrid>
      <w:tr w:rsidR="00FF6238" w:rsidRPr="009C1AB7" w14:paraId="7F2524F9" w14:textId="77777777" w:rsidTr="00DB674D">
        <w:tc>
          <w:tcPr>
            <w:tcW w:w="1984" w:type="dxa"/>
            <w:shd w:val="clear" w:color="auto" w:fill="auto"/>
          </w:tcPr>
          <w:p w14:paraId="49A56AFD" w14:textId="77777777" w:rsidR="00FF6238" w:rsidRPr="009C1AB7" w:rsidRDefault="00FF6238" w:rsidP="00DB674D">
            <w:pPr>
              <w:jc w:val="center"/>
            </w:pPr>
            <w:r w:rsidRPr="009C1AB7">
              <w:rPr>
                <w:rFonts w:eastAsia="ＭＳ Ｐ明朝"/>
              </w:rPr>
              <w:t>English</w:t>
            </w:r>
          </w:p>
          <w:p w14:paraId="613343B7" w14:textId="77777777" w:rsidR="00FF6238" w:rsidRPr="009C1AB7" w:rsidRDefault="00FF6238" w:rsidP="00DB674D">
            <w:pPr>
              <w:jc w:val="center"/>
            </w:pPr>
            <w:r w:rsidRPr="009C1AB7">
              <w:t>（英語）</w:t>
            </w:r>
          </w:p>
        </w:tc>
        <w:tc>
          <w:tcPr>
            <w:tcW w:w="7914" w:type="dxa"/>
            <w:shd w:val="clear" w:color="auto" w:fill="auto"/>
          </w:tcPr>
          <w:p w14:paraId="4A990D24" w14:textId="77777777" w:rsidR="00FF6238" w:rsidRPr="009C1AB7" w:rsidRDefault="00FF6238" w:rsidP="00DB674D">
            <w:pPr>
              <w:jc w:val="left"/>
            </w:pPr>
          </w:p>
          <w:p w14:paraId="603CC4DB" w14:textId="77777777" w:rsidR="00FF6238" w:rsidRPr="009C1AB7" w:rsidRDefault="00FF6238" w:rsidP="00DB674D">
            <w:pPr>
              <w:jc w:val="left"/>
            </w:pPr>
          </w:p>
        </w:tc>
      </w:tr>
      <w:tr w:rsidR="00FF6238" w:rsidRPr="009C1AB7" w14:paraId="518E16BE" w14:textId="77777777" w:rsidTr="00DB674D">
        <w:tc>
          <w:tcPr>
            <w:tcW w:w="1984" w:type="dxa"/>
            <w:shd w:val="clear" w:color="auto" w:fill="auto"/>
          </w:tcPr>
          <w:p w14:paraId="73F3A38C" w14:textId="77777777" w:rsidR="00FF6238" w:rsidRPr="009C1AB7" w:rsidRDefault="00FF6238" w:rsidP="00DB674D">
            <w:pPr>
              <w:jc w:val="center"/>
            </w:pPr>
            <w:r w:rsidRPr="009C1AB7">
              <w:t>Japanese</w:t>
            </w:r>
          </w:p>
          <w:p w14:paraId="6B995AEC" w14:textId="77777777" w:rsidR="00FF6238" w:rsidRPr="009C1AB7" w:rsidRDefault="00FF6238" w:rsidP="00DB674D">
            <w:pPr>
              <w:jc w:val="center"/>
            </w:pPr>
            <w:r w:rsidRPr="009C1AB7">
              <w:t>(</w:t>
            </w:r>
            <w:r w:rsidRPr="009C1AB7">
              <w:t>日本語</w:t>
            </w:r>
            <w:r w:rsidRPr="009C1AB7">
              <w:t>)</w:t>
            </w:r>
          </w:p>
        </w:tc>
        <w:tc>
          <w:tcPr>
            <w:tcW w:w="7914" w:type="dxa"/>
            <w:shd w:val="clear" w:color="auto" w:fill="auto"/>
          </w:tcPr>
          <w:p w14:paraId="5BAD3425" w14:textId="77777777" w:rsidR="00FF6238" w:rsidRPr="009C1AB7" w:rsidRDefault="00FF6238" w:rsidP="00DB674D">
            <w:pPr>
              <w:jc w:val="left"/>
            </w:pPr>
          </w:p>
          <w:p w14:paraId="0C7D08AC" w14:textId="77777777" w:rsidR="00FF6238" w:rsidRPr="009C1AB7" w:rsidRDefault="00FF6238" w:rsidP="00DB674D">
            <w:pPr>
              <w:jc w:val="left"/>
            </w:pPr>
          </w:p>
        </w:tc>
      </w:tr>
    </w:tbl>
    <w:p w14:paraId="37A31054" w14:textId="77777777" w:rsidR="00FF6238" w:rsidRPr="009C1AB7" w:rsidRDefault="00FF6238" w:rsidP="00FF6238">
      <w:pPr>
        <w:jc w:val="left"/>
      </w:pPr>
    </w:p>
    <w:p w14:paraId="7DC8C081" w14:textId="77777777" w:rsidR="00164DE0" w:rsidRPr="009C1AB7" w:rsidRDefault="00164DE0">
      <w:pPr>
        <w:jc w:val="left"/>
      </w:pPr>
    </w:p>
    <w:sectPr w:rsidR="00164DE0" w:rsidRPr="009C1AB7" w:rsidSect="00925A04">
      <w:footerReference w:type="default" r:id="rId11"/>
      <w:pgSz w:w="11906" w:h="16838" w:code="9"/>
      <w:pgMar w:top="1134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E574" w14:textId="77777777" w:rsidR="0007161E" w:rsidRDefault="0007161E">
      <w:r>
        <w:separator/>
      </w:r>
    </w:p>
  </w:endnote>
  <w:endnote w:type="continuationSeparator" w:id="0">
    <w:p w14:paraId="3FD9042A" w14:textId="77777777" w:rsidR="0007161E" w:rsidRDefault="000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958F" w14:textId="77777777" w:rsidR="00EA3D79" w:rsidRDefault="00EA3D79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E80EB7">
      <w:rPr>
        <w:rStyle w:val="ac"/>
        <w:rFonts w:ascii="OASYS明朝"/>
        <w:noProof/>
        <w:sz w:val="18"/>
      </w:rPr>
      <w:t>5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4810" w14:textId="77777777" w:rsidR="0007161E" w:rsidRDefault="0007161E">
      <w:r>
        <w:separator/>
      </w:r>
    </w:p>
  </w:footnote>
  <w:footnote w:type="continuationSeparator" w:id="0">
    <w:p w14:paraId="62D3F89E" w14:textId="77777777" w:rsidR="0007161E" w:rsidRDefault="000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CEC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37C1A"/>
    <w:multiLevelType w:val="hybridMultilevel"/>
    <w:tmpl w:val="80BC2C92"/>
    <w:lvl w:ilvl="0" w:tplc="A198ED76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8E200CCA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1D9E7D7A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3B80F106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28F6CCBC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D996CD52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5D26106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76CC068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3EF0FD9A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" w15:restartNumberingAfterBreak="0">
    <w:nsid w:val="16771256"/>
    <w:multiLevelType w:val="hybridMultilevel"/>
    <w:tmpl w:val="09A2EDA4"/>
    <w:lvl w:ilvl="0" w:tplc="A2F0606A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4026690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DF6DB4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336A48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2B8265D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5C6D23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532A75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CAE590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7C6B5A6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47FA134E"/>
    <w:multiLevelType w:val="hybridMultilevel"/>
    <w:tmpl w:val="A198EEC6"/>
    <w:lvl w:ilvl="0" w:tplc="7CB83514">
      <w:start w:val="4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OASYS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5BF6475B"/>
    <w:multiLevelType w:val="hybridMultilevel"/>
    <w:tmpl w:val="8F506B3A"/>
    <w:lvl w:ilvl="0" w:tplc="6EAC335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4DEA72C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F2C28C6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6324E154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8E4F982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7C34336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883E1E8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23C6840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CC44CEE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740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2"/>
    <w:rsid w:val="00026929"/>
    <w:rsid w:val="00032897"/>
    <w:rsid w:val="0007161E"/>
    <w:rsid w:val="00090415"/>
    <w:rsid w:val="00096FA4"/>
    <w:rsid w:val="000F6C35"/>
    <w:rsid w:val="00101DF0"/>
    <w:rsid w:val="0010689D"/>
    <w:rsid w:val="00114512"/>
    <w:rsid w:val="001204C7"/>
    <w:rsid w:val="00131A0A"/>
    <w:rsid w:val="00160103"/>
    <w:rsid w:val="00164DE0"/>
    <w:rsid w:val="00180B99"/>
    <w:rsid w:val="00190567"/>
    <w:rsid w:val="001A0749"/>
    <w:rsid w:val="0020059A"/>
    <w:rsid w:val="0020182D"/>
    <w:rsid w:val="00204F4D"/>
    <w:rsid w:val="0021286A"/>
    <w:rsid w:val="00212A82"/>
    <w:rsid w:val="00220984"/>
    <w:rsid w:val="00227EEB"/>
    <w:rsid w:val="002661EF"/>
    <w:rsid w:val="00282EAA"/>
    <w:rsid w:val="00285132"/>
    <w:rsid w:val="002A482F"/>
    <w:rsid w:val="002B1AF9"/>
    <w:rsid w:val="002E2E03"/>
    <w:rsid w:val="002F15FC"/>
    <w:rsid w:val="00306F73"/>
    <w:rsid w:val="0031757E"/>
    <w:rsid w:val="0033262B"/>
    <w:rsid w:val="003634AA"/>
    <w:rsid w:val="003924E8"/>
    <w:rsid w:val="00393ED6"/>
    <w:rsid w:val="00394035"/>
    <w:rsid w:val="003A2AD6"/>
    <w:rsid w:val="003E6530"/>
    <w:rsid w:val="003F6632"/>
    <w:rsid w:val="004218A1"/>
    <w:rsid w:val="004432AA"/>
    <w:rsid w:val="00467992"/>
    <w:rsid w:val="00483637"/>
    <w:rsid w:val="0049176D"/>
    <w:rsid w:val="004A0F7E"/>
    <w:rsid w:val="004B3F27"/>
    <w:rsid w:val="005424E9"/>
    <w:rsid w:val="00546038"/>
    <w:rsid w:val="00577C17"/>
    <w:rsid w:val="00577F70"/>
    <w:rsid w:val="005821FB"/>
    <w:rsid w:val="0059580F"/>
    <w:rsid w:val="005C68CB"/>
    <w:rsid w:val="005D4608"/>
    <w:rsid w:val="005E16D3"/>
    <w:rsid w:val="00611E98"/>
    <w:rsid w:val="00614A1B"/>
    <w:rsid w:val="00657759"/>
    <w:rsid w:val="0066422F"/>
    <w:rsid w:val="00667677"/>
    <w:rsid w:val="006A252A"/>
    <w:rsid w:val="006A5DDA"/>
    <w:rsid w:val="006C0FCE"/>
    <w:rsid w:val="006C20F0"/>
    <w:rsid w:val="006C41E4"/>
    <w:rsid w:val="006E10BC"/>
    <w:rsid w:val="006F1D62"/>
    <w:rsid w:val="006F3AA9"/>
    <w:rsid w:val="0072206A"/>
    <w:rsid w:val="00722E1B"/>
    <w:rsid w:val="0072568B"/>
    <w:rsid w:val="00755C58"/>
    <w:rsid w:val="0078319C"/>
    <w:rsid w:val="00786CF9"/>
    <w:rsid w:val="007901F2"/>
    <w:rsid w:val="007A6D2E"/>
    <w:rsid w:val="007D1540"/>
    <w:rsid w:val="007E258A"/>
    <w:rsid w:val="007E4DDE"/>
    <w:rsid w:val="00804A84"/>
    <w:rsid w:val="008378C5"/>
    <w:rsid w:val="0088191E"/>
    <w:rsid w:val="00886234"/>
    <w:rsid w:val="008D5FA5"/>
    <w:rsid w:val="00925A04"/>
    <w:rsid w:val="00930237"/>
    <w:rsid w:val="00931325"/>
    <w:rsid w:val="00990594"/>
    <w:rsid w:val="00994DEF"/>
    <w:rsid w:val="009A2252"/>
    <w:rsid w:val="009C1AB7"/>
    <w:rsid w:val="009E6F67"/>
    <w:rsid w:val="00A07ED5"/>
    <w:rsid w:val="00A1569E"/>
    <w:rsid w:val="00A1684E"/>
    <w:rsid w:val="00A3641A"/>
    <w:rsid w:val="00A62597"/>
    <w:rsid w:val="00A6420F"/>
    <w:rsid w:val="00A742E2"/>
    <w:rsid w:val="00AA148A"/>
    <w:rsid w:val="00AB1C5D"/>
    <w:rsid w:val="00AF0113"/>
    <w:rsid w:val="00B14039"/>
    <w:rsid w:val="00B42100"/>
    <w:rsid w:val="00BA08BE"/>
    <w:rsid w:val="00BD3370"/>
    <w:rsid w:val="00BE1647"/>
    <w:rsid w:val="00C20CA1"/>
    <w:rsid w:val="00CB61BA"/>
    <w:rsid w:val="00CC306D"/>
    <w:rsid w:val="00CC3371"/>
    <w:rsid w:val="00CC4883"/>
    <w:rsid w:val="00CE2BB6"/>
    <w:rsid w:val="00D008E6"/>
    <w:rsid w:val="00D06489"/>
    <w:rsid w:val="00D176E3"/>
    <w:rsid w:val="00D24F03"/>
    <w:rsid w:val="00D2545E"/>
    <w:rsid w:val="00D61139"/>
    <w:rsid w:val="00D87395"/>
    <w:rsid w:val="00D921F5"/>
    <w:rsid w:val="00DB263B"/>
    <w:rsid w:val="00DB674D"/>
    <w:rsid w:val="00DD2813"/>
    <w:rsid w:val="00DE5A13"/>
    <w:rsid w:val="00DF0096"/>
    <w:rsid w:val="00E16763"/>
    <w:rsid w:val="00E43DD8"/>
    <w:rsid w:val="00E62539"/>
    <w:rsid w:val="00E749C3"/>
    <w:rsid w:val="00E80EB7"/>
    <w:rsid w:val="00E84FF9"/>
    <w:rsid w:val="00EA3D79"/>
    <w:rsid w:val="00ED2822"/>
    <w:rsid w:val="00ED45AD"/>
    <w:rsid w:val="00ED63DB"/>
    <w:rsid w:val="00F06647"/>
    <w:rsid w:val="00F103A0"/>
    <w:rsid w:val="00F14DAF"/>
    <w:rsid w:val="00F63398"/>
    <w:rsid w:val="00F71DBB"/>
    <w:rsid w:val="00FA6400"/>
    <w:rsid w:val="00FB31DD"/>
    <w:rsid w:val="00FB33A8"/>
    <w:rsid w:val="00FC1B08"/>
    <w:rsid w:val="00FE6FAA"/>
    <w:rsid w:val="00FF6238"/>
    <w:rsid w:val="14F0672F"/>
    <w:rsid w:val="759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70011FA7"/>
  <w15:chartTrackingRefBased/>
  <w15:docId w15:val="{673C3A40-6195-4965-9274-0BB6C12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238"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DD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14512"/>
    <w:rPr>
      <w:b w:val="0"/>
      <w:bCs w:val="0"/>
      <w:i w:val="0"/>
      <w:iCs w:val="0"/>
    </w:rPr>
  </w:style>
  <w:style w:type="character" w:styleId="af0">
    <w:name w:val="annotation reference"/>
    <w:rsid w:val="001204C7"/>
    <w:rPr>
      <w:sz w:val="18"/>
      <w:szCs w:val="18"/>
    </w:rPr>
  </w:style>
  <w:style w:type="paragraph" w:styleId="af1">
    <w:name w:val="annotation text"/>
    <w:basedOn w:val="a"/>
    <w:link w:val="af2"/>
    <w:rsid w:val="001204C7"/>
    <w:pPr>
      <w:jc w:val="left"/>
    </w:pPr>
  </w:style>
  <w:style w:type="character" w:customStyle="1" w:styleId="af2">
    <w:name w:val="コメント文字列 (文字)"/>
    <w:link w:val="af1"/>
    <w:rsid w:val="001204C7"/>
    <w:rPr>
      <w:rFonts w:eastAsia="OASYS明朝"/>
      <w:kern w:val="2"/>
      <w:sz w:val="15"/>
    </w:rPr>
  </w:style>
  <w:style w:type="paragraph" w:styleId="af3">
    <w:name w:val="annotation subject"/>
    <w:basedOn w:val="af1"/>
    <w:next w:val="af1"/>
    <w:link w:val="af4"/>
    <w:rsid w:val="001204C7"/>
    <w:rPr>
      <w:b/>
      <w:bCs/>
    </w:rPr>
  </w:style>
  <w:style w:type="character" w:customStyle="1" w:styleId="af4">
    <w:name w:val="コメント内容 (文字)"/>
    <w:link w:val="af3"/>
    <w:rsid w:val="001204C7"/>
    <w:rPr>
      <w:rFonts w:eastAsia="OASYS明朝"/>
      <w:b/>
      <w:bCs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D351545069824092E3D70098BBE35A" ma:contentTypeVersion="14" ma:contentTypeDescription="新しいドキュメントを作成します。" ma:contentTypeScope="" ma:versionID="a66f3b66deb78a80db78d66702ffa521">
  <xsd:schema xmlns:xsd="http://www.w3.org/2001/XMLSchema" xmlns:xs="http://www.w3.org/2001/XMLSchema" xmlns:p="http://schemas.microsoft.com/office/2006/metadata/properties" xmlns:ns2="314794a3-de9c-41fa-8223-eb6dfee20610" xmlns:ns3="b84617ab-5930-4b48-823b-03c45dde72d4" targetNamespace="http://schemas.microsoft.com/office/2006/metadata/properties" ma:root="true" ma:fieldsID="27e3d79fc980bc3796105a0ec957c45f" ns2:_="" ns3:_="">
    <xsd:import namespace="314794a3-de9c-41fa-8223-eb6dfee20610"/>
    <xsd:import namespace="b84617ab-5930-4b48-823b-03c45dde72d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4a3-de9c-41fa-8223-eb6dfee206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17ab-5930-4b48-823b-03c45dde72d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099196-cd69-4a85-938c-763b9b0b8c63}" ma:internalName="TaxCatchAll" ma:showField="CatchAllData" ma:web="b84617ab-5930-4b48-823b-03c45dde7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794a3-de9c-41fa-8223-eb6dfee20610">
      <Terms xmlns="http://schemas.microsoft.com/office/infopath/2007/PartnerControls"/>
    </lcf76f155ced4ddcb4097134ff3c332f>
    <TaxCatchAll xmlns="b84617ab-5930-4b48-823b-03c45dde7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2F16-64B1-4893-9707-B8971B30E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94a3-de9c-41fa-8223-eb6dfee20610"/>
    <ds:schemaRef ds:uri="b84617ab-5930-4b48-823b-03c45dde7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B769F-80B5-4221-B640-CD000F6F0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CF797-0CD8-412F-8A5B-2897C7FD2D7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84617ab-5930-4b48-823b-03c45dde72d4"/>
    <ds:schemaRef ds:uri="314794a3-de9c-41fa-8223-eb6dfee2061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3BBFCF-E90C-42DA-94FD-15A0DDB5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5</Pages>
  <Words>1058</Words>
  <Characters>3122</Characters>
  <Application>Microsoft Office Word</Application>
  <DocSecurity>0</DocSecurity>
  <Lines>26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吉野</dc:creator>
  <cp:keywords/>
  <cp:lastModifiedBy>杉山愛実(農学部学務係)</cp:lastModifiedBy>
  <cp:revision>10</cp:revision>
  <cp:lastPrinted>2022-09-14T05:14:00Z</cp:lastPrinted>
  <dcterms:created xsi:type="dcterms:W3CDTF">2022-09-14T05:43:00Z</dcterms:created>
  <dcterms:modified xsi:type="dcterms:W3CDTF">2025-07-11T03:04:00Z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0x01010041D351545069824092E3D70098BBE35A</vt:lpwstr>
  </property>
  <property fmtid="{D5CDD505-2E9C-101B-9397-08002B2CF9AE}" pid="3" name="MediaServiceImageTags">
    <vt:lpwstr/>
  </property>
</Properties>
</file>